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67"/>
        <w:tblW w:w="9412" w:type="dxa"/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C1315B" w14:paraId="7EF56F44" w14:textId="77777777" w:rsidTr="000E01B0">
        <w:trPr>
          <w:cantSplit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5AE9" w14:textId="77777777" w:rsidR="00000000" w:rsidRPr="000E01B0" w:rsidRDefault="00000000" w:rsidP="000E01B0">
            <w:pPr>
              <w:rPr>
                <w:b/>
              </w:rPr>
            </w:pPr>
            <w:r w:rsidRPr="000E01B0">
              <w:rPr>
                <w:b/>
              </w:rPr>
              <w:t>Patient’s Details:</w:t>
            </w:r>
          </w:p>
          <w:p w14:paraId="6CDA8DDC" w14:textId="77777777" w:rsidR="00000000" w:rsidRPr="008B63E2" w:rsidRDefault="00000000" w:rsidP="000E01B0">
            <w:r w:rsidRPr="008B63E2">
              <w:t>Surname....................................................</w:t>
            </w:r>
          </w:p>
          <w:p w14:paraId="17811C72" w14:textId="77777777" w:rsidR="00000000" w:rsidRPr="008B63E2" w:rsidRDefault="00000000" w:rsidP="000E01B0">
            <w:r w:rsidRPr="008B63E2">
              <w:t>Forename(s)..............................................</w:t>
            </w:r>
          </w:p>
          <w:p w14:paraId="4F2D0E11" w14:textId="77777777" w:rsidR="00000000" w:rsidRPr="008B63E2" w:rsidRDefault="00000000" w:rsidP="000E01B0">
            <w:r w:rsidRPr="008B63E2">
              <w:t>Date of Birth.........................</w:t>
            </w:r>
            <w:r>
              <w:t>....</w:t>
            </w:r>
            <w:r w:rsidRPr="008B63E2">
              <w:t>.................</w:t>
            </w:r>
          </w:p>
          <w:p w14:paraId="0E81750D" w14:textId="77777777" w:rsidR="00000000" w:rsidRPr="008B63E2" w:rsidRDefault="00000000" w:rsidP="000E01B0">
            <w:r w:rsidRPr="008B63E2">
              <w:t>CHI number...............................................</w:t>
            </w:r>
          </w:p>
          <w:p w14:paraId="17742328" w14:textId="77777777" w:rsidR="00000000" w:rsidRPr="008B63E2" w:rsidRDefault="00000000" w:rsidP="000E01B0">
            <w:r w:rsidRPr="008B63E2">
              <w:t>Hospital Number........................................</w:t>
            </w:r>
          </w:p>
          <w:p w14:paraId="5D75682E" w14:textId="77777777" w:rsidR="00000000" w:rsidRPr="008B63E2" w:rsidRDefault="00000000" w:rsidP="000E01B0">
            <w:r w:rsidRPr="008B63E2">
              <w:t>Contact Address........................</w:t>
            </w:r>
            <w:r>
              <w:t>...</w:t>
            </w:r>
            <w:r w:rsidRPr="008B63E2">
              <w:t>.............</w:t>
            </w:r>
          </w:p>
          <w:p w14:paraId="7C2AA4D1" w14:textId="77777777" w:rsidR="00000000" w:rsidRPr="008B63E2" w:rsidRDefault="00000000" w:rsidP="000E01B0">
            <w:r w:rsidRPr="008B63E2">
              <w:t>...................................................................</w:t>
            </w:r>
          </w:p>
          <w:p w14:paraId="0B01ECA7" w14:textId="77777777" w:rsidR="00000000" w:rsidRPr="008B63E2" w:rsidRDefault="00000000" w:rsidP="000E01B0">
            <w:r w:rsidRPr="008B63E2">
              <w:t>...................................................................</w:t>
            </w:r>
          </w:p>
          <w:p w14:paraId="63E0668F" w14:textId="77777777" w:rsidR="00000000" w:rsidRPr="008B63E2" w:rsidRDefault="00000000" w:rsidP="000E01B0">
            <w:r w:rsidRPr="008B63E2">
              <w:t>Contact Person..........................................</w:t>
            </w:r>
          </w:p>
          <w:p w14:paraId="32CB5604" w14:textId="77777777" w:rsidR="00000000" w:rsidRPr="008B63E2" w:rsidRDefault="00000000" w:rsidP="000E01B0">
            <w:r w:rsidRPr="008B63E2">
              <w:t>Telephone (Day)..........................</w:t>
            </w:r>
            <w:r>
              <w:t>.</w:t>
            </w:r>
            <w:r w:rsidRPr="008B63E2">
              <w:t>.............</w:t>
            </w:r>
          </w:p>
          <w:p w14:paraId="3DAF97AB" w14:textId="77777777" w:rsidR="00000000" w:rsidRPr="008B63E2" w:rsidRDefault="00000000" w:rsidP="000E01B0">
            <w:r>
              <w:t xml:space="preserve">         </w:t>
            </w:r>
            <w:r w:rsidRPr="008B63E2">
              <w:t xml:space="preserve">   (Evening).......</w:t>
            </w:r>
            <w:r>
              <w:t>...............................</w:t>
            </w:r>
            <w:r w:rsidRPr="008B63E2">
              <w:t>.</w:t>
            </w:r>
          </w:p>
          <w:p w14:paraId="145A4826" w14:textId="77777777" w:rsidR="00000000" w:rsidRPr="008B63E2" w:rsidRDefault="00000000" w:rsidP="000E01B0">
            <w:r w:rsidRPr="008B63E2">
              <w:t>Is consent given to</w:t>
            </w:r>
            <w:r>
              <w:t xml:space="preserve"> leave messages on a landline?                 </w:t>
            </w:r>
            <w:r w:rsidRPr="008B63E2">
              <w:t xml:space="preserve">Y / N                                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A927" w14:textId="77777777" w:rsidR="00000000" w:rsidRPr="000E01B0" w:rsidRDefault="00000000" w:rsidP="000E01B0">
            <w:pPr>
              <w:rPr>
                <w:b/>
              </w:rPr>
            </w:pPr>
            <w:r w:rsidRPr="000E01B0">
              <w:rPr>
                <w:b/>
              </w:rPr>
              <w:t>Referrer’s Details:</w:t>
            </w:r>
          </w:p>
          <w:p w14:paraId="09FC24B9" w14:textId="77777777" w:rsidR="00000000" w:rsidRPr="008B63E2" w:rsidRDefault="00000000" w:rsidP="000E01B0">
            <w:r w:rsidRPr="008B63E2">
              <w:t>Name.........................................................</w:t>
            </w:r>
          </w:p>
          <w:p w14:paraId="291981BC" w14:textId="77777777" w:rsidR="00000000" w:rsidRPr="008B63E2" w:rsidRDefault="00000000" w:rsidP="000E01B0">
            <w:r w:rsidRPr="008B63E2">
              <w:t>Profession..................................................</w:t>
            </w:r>
          </w:p>
          <w:p w14:paraId="5292C96F" w14:textId="77777777" w:rsidR="00000000" w:rsidRPr="008B63E2" w:rsidRDefault="00000000" w:rsidP="000E01B0">
            <w:r w:rsidRPr="008B63E2">
              <w:t>Address......................................................</w:t>
            </w:r>
          </w:p>
          <w:p w14:paraId="644693BE" w14:textId="77777777" w:rsidR="00000000" w:rsidRPr="008B63E2" w:rsidRDefault="00000000" w:rsidP="000E01B0">
            <w:r w:rsidRPr="008B63E2">
              <w:t>Telephone..................................................</w:t>
            </w:r>
          </w:p>
          <w:p w14:paraId="029ED9DC" w14:textId="77777777" w:rsidR="00000000" w:rsidRPr="008B63E2" w:rsidRDefault="00000000" w:rsidP="000E01B0">
            <w:pPr>
              <w:rPr>
                <w:sz w:val="14"/>
              </w:rPr>
            </w:pPr>
          </w:p>
          <w:p w14:paraId="23188DBD" w14:textId="77777777" w:rsidR="00000000" w:rsidRPr="008B63E2" w:rsidRDefault="00000000" w:rsidP="000E01B0">
            <w:r w:rsidRPr="008B63E2">
              <w:t>Signa</w:t>
            </w:r>
            <w:r>
              <w:t>ture...........................</w:t>
            </w:r>
            <w:r w:rsidRPr="008B63E2">
              <w:t>Date.................</w:t>
            </w:r>
          </w:p>
          <w:p w14:paraId="000243B7" w14:textId="77777777" w:rsidR="00000000" w:rsidRDefault="00000000" w:rsidP="000E01B0">
            <w:pPr>
              <w:rPr>
                <w:b/>
              </w:rPr>
            </w:pPr>
          </w:p>
          <w:p w14:paraId="71EC6280" w14:textId="77777777" w:rsidR="00000000" w:rsidRPr="000E01B0" w:rsidRDefault="00000000" w:rsidP="000E01B0">
            <w:pPr>
              <w:rPr>
                <w:b/>
              </w:rPr>
            </w:pPr>
            <w:r w:rsidRPr="000E01B0">
              <w:rPr>
                <w:b/>
              </w:rPr>
              <w:t>Consultant’s Details (if not the same as above)</w:t>
            </w:r>
          </w:p>
          <w:p w14:paraId="148BA9FC" w14:textId="77777777" w:rsidR="00000000" w:rsidRPr="008B63E2" w:rsidRDefault="00000000" w:rsidP="000E01B0">
            <w:r w:rsidRPr="008B63E2">
              <w:t>Name.........................................................</w:t>
            </w:r>
          </w:p>
          <w:p w14:paraId="4D04F5F3" w14:textId="77777777" w:rsidR="00000000" w:rsidRPr="008B63E2" w:rsidRDefault="00000000" w:rsidP="000E01B0">
            <w:r w:rsidRPr="008B63E2">
              <w:t>Address......................................................</w:t>
            </w:r>
          </w:p>
          <w:p w14:paraId="525C371B" w14:textId="77777777" w:rsidR="00000000" w:rsidRPr="008B63E2" w:rsidRDefault="00000000" w:rsidP="000E01B0">
            <w:r w:rsidRPr="008B63E2">
              <w:t>Telephone..................................................</w:t>
            </w:r>
          </w:p>
          <w:p w14:paraId="36BAD9C1" w14:textId="77777777" w:rsidR="00000000" w:rsidRPr="008B63E2" w:rsidRDefault="00000000" w:rsidP="000E01B0">
            <w:pPr>
              <w:rPr>
                <w:sz w:val="14"/>
              </w:rPr>
            </w:pPr>
          </w:p>
          <w:p w14:paraId="39409DE0" w14:textId="77777777" w:rsidR="00000000" w:rsidRPr="008B63E2" w:rsidRDefault="00000000" w:rsidP="000E01B0">
            <w:r w:rsidRPr="008B63E2">
              <w:t>Signatur</w:t>
            </w:r>
            <w:r>
              <w:t>e............................</w:t>
            </w:r>
            <w:r w:rsidRPr="008B63E2">
              <w:t>Date................</w:t>
            </w:r>
          </w:p>
        </w:tc>
      </w:tr>
    </w:tbl>
    <w:p w14:paraId="28BA7C31" w14:textId="77777777" w:rsidR="00000000" w:rsidRPr="000E01B0" w:rsidRDefault="00000000" w:rsidP="000E01B0">
      <w:pPr>
        <w:pStyle w:val="Title"/>
        <w:rPr>
          <w:sz w:val="18"/>
        </w:rPr>
      </w:pPr>
      <w:r w:rsidRPr="008B63E2">
        <w:t>Gait Analysis Referral Form</w:t>
      </w:r>
    </w:p>
    <w:p w14:paraId="153B1A47" w14:textId="77777777" w:rsidR="00000000" w:rsidRPr="000E01B0" w:rsidRDefault="00000000" w:rsidP="000E01B0"/>
    <w:p w14:paraId="176BCB4B" w14:textId="77777777" w:rsidR="00000000" w:rsidRDefault="00000000" w:rsidP="000E01B0">
      <w:pPr>
        <w:jc w:val="center"/>
        <w:rPr>
          <w:sz w:val="18"/>
        </w:rPr>
      </w:pPr>
    </w:p>
    <w:p w14:paraId="1D62CA40" w14:textId="77777777" w:rsidR="00000000" w:rsidRDefault="00000000" w:rsidP="000E01B0">
      <w:pPr>
        <w:jc w:val="center"/>
        <w:rPr>
          <w:sz w:val="18"/>
        </w:rPr>
      </w:pPr>
    </w:p>
    <w:p w14:paraId="71F5B018" w14:textId="77777777" w:rsidR="00000000" w:rsidRDefault="00000000" w:rsidP="000E01B0">
      <w:pPr>
        <w:jc w:val="center"/>
        <w:rPr>
          <w:sz w:val="18"/>
        </w:rPr>
      </w:pPr>
    </w:p>
    <w:p w14:paraId="7971876B" w14:textId="77777777" w:rsidR="00000000" w:rsidRDefault="00000000" w:rsidP="000E01B0">
      <w:pPr>
        <w:jc w:val="center"/>
        <w:rPr>
          <w:sz w:val="18"/>
        </w:rPr>
      </w:pPr>
    </w:p>
    <w:p w14:paraId="13651A12" w14:textId="77777777" w:rsidR="00000000" w:rsidRDefault="00000000" w:rsidP="000E01B0">
      <w:pPr>
        <w:jc w:val="center"/>
        <w:rPr>
          <w:sz w:val="18"/>
        </w:rPr>
      </w:pPr>
    </w:p>
    <w:p w14:paraId="28A5E44E" w14:textId="77777777" w:rsidR="00000000" w:rsidRDefault="00000000" w:rsidP="000E01B0">
      <w:pPr>
        <w:jc w:val="center"/>
        <w:rPr>
          <w:sz w:val="18"/>
        </w:rPr>
      </w:pPr>
    </w:p>
    <w:p w14:paraId="7F344DE9" w14:textId="77777777" w:rsidR="00000000" w:rsidRDefault="00000000" w:rsidP="000E01B0">
      <w:pPr>
        <w:jc w:val="center"/>
        <w:rPr>
          <w:sz w:val="18"/>
        </w:rPr>
      </w:pPr>
    </w:p>
    <w:p w14:paraId="149DF216" w14:textId="77777777" w:rsidR="00000000" w:rsidRDefault="00000000" w:rsidP="000E01B0">
      <w:pPr>
        <w:jc w:val="center"/>
        <w:rPr>
          <w:sz w:val="18"/>
        </w:rPr>
      </w:pPr>
    </w:p>
    <w:p w14:paraId="0A5CF503" w14:textId="77777777" w:rsidR="00000000" w:rsidRDefault="00000000" w:rsidP="000E01B0">
      <w:pPr>
        <w:jc w:val="center"/>
        <w:rPr>
          <w:sz w:val="18"/>
        </w:rPr>
      </w:pPr>
    </w:p>
    <w:p w14:paraId="2B301E5A" w14:textId="77777777" w:rsidR="00000000" w:rsidRDefault="00000000" w:rsidP="000E01B0">
      <w:pPr>
        <w:jc w:val="center"/>
        <w:rPr>
          <w:sz w:val="18"/>
        </w:rPr>
      </w:pPr>
    </w:p>
    <w:p w14:paraId="70092741" w14:textId="77777777" w:rsidR="00000000" w:rsidRDefault="00000000" w:rsidP="000E01B0">
      <w:pPr>
        <w:jc w:val="center"/>
        <w:rPr>
          <w:sz w:val="18"/>
        </w:rPr>
      </w:pPr>
    </w:p>
    <w:p w14:paraId="2A33CA2C" w14:textId="77777777" w:rsidR="00000000" w:rsidRDefault="00000000" w:rsidP="000E01B0">
      <w:pPr>
        <w:jc w:val="center"/>
        <w:rPr>
          <w:sz w:val="18"/>
        </w:rPr>
      </w:pPr>
    </w:p>
    <w:p w14:paraId="1FDFC0A5" w14:textId="77777777" w:rsidR="00000000" w:rsidRDefault="00000000" w:rsidP="000E01B0">
      <w:pPr>
        <w:jc w:val="center"/>
        <w:rPr>
          <w:sz w:val="18"/>
        </w:rPr>
      </w:pPr>
    </w:p>
    <w:p w14:paraId="65EE386E" w14:textId="77777777" w:rsidR="00000000" w:rsidRDefault="00000000" w:rsidP="000E01B0">
      <w:pPr>
        <w:jc w:val="center"/>
        <w:rPr>
          <w:sz w:val="18"/>
        </w:rPr>
      </w:pPr>
    </w:p>
    <w:p w14:paraId="7EF7C087" w14:textId="77777777" w:rsidR="00000000" w:rsidRDefault="00000000" w:rsidP="000E01B0">
      <w:pPr>
        <w:jc w:val="center"/>
        <w:rPr>
          <w:sz w:val="18"/>
        </w:rPr>
      </w:pPr>
    </w:p>
    <w:p w14:paraId="01A202D1" w14:textId="77777777" w:rsidR="00000000" w:rsidRDefault="00000000" w:rsidP="000E01B0">
      <w:pPr>
        <w:jc w:val="center"/>
        <w:rPr>
          <w:sz w:val="18"/>
        </w:rPr>
      </w:pPr>
    </w:p>
    <w:p w14:paraId="3F52C47F" w14:textId="77777777" w:rsidR="00000000" w:rsidRDefault="00000000" w:rsidP="000E01B0">
      <w:pPr>
        <w:jc w:val="center"/>
        <w:rPr>
          <w:sz w:val="18"/>
        </w:rPr>
      </w:pPr>
    </w:p>
    <w:p w14:paraId="65491B4B" w14:textId="77777777" w:rsidR="00000000" w:rsidRPr="008B63E2" w:rsidRDefault="00000000" w:rsidP="000E01B0">
      <w:pPr>
        <w:rPr>
          <w:sz w:val="18"/>
        </w:rPr>
      </w:pPr>
    </w:p>
    <w:tbl>
      <w:tblPr>
        <w:tblW w:w="9434" w:type="dxa"/>
        <w:tblLayout w:type="fixed"/>
        <w:tblLook w:val="0000" w:firstRow="0" w:lastRow="0" w:firstColumn="0" w:lastColumn="0" w:noHBand="0" w:noVBand="0"/>
      </w:tblPr>
      <w:tblGrid>
        <w:gridCol w:w="4717"/>
        <w:gridCol w:w="4705"/>
        <w:gridCol w:w="12"/>
      </w:tblGrid>
      <w:tr w:rsidR="00C1315B" w14:paraId="32419992" w14:textId="77777777" w:rsidTr="001D3F02">
        <w:trPr>
          <w:cantSplit/>
          <w:trHeight w:val="2068"/>
        </w:trPr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0BC6" w14:textId="77777777" w:rsidR="00000000" w:rsidRPr="000E01B0" w:rsidRDefault="00000000" w:rsidP="000E01B0">
            <w:pPr>
              <w:rPr>
                <w:b/>
              </w:rPr>
            </w:pPr>
            <w:r w:rsidRPr="000E01B0">
              <w:rPr>
                <w:b/>
              </w:rPr>
              <w:t>Requirements (Please Tick)</w:t>
            </w:r>
          </w:p>
          <w:p w14:paraId="30358A9D" w14:textId="77777777" w:rsidR="00000000" w:rsidRPr="008B63E2" w:rsidRDefault="00000000" w:rsidP="000E01B0">
            <w:r w:rsidRPr="008B63E2">
              <w:t>Range of Movement.....................</w:t>
            </w:r>
            <w:r>
              <w:t>.</w:t>
            </w:r>
            <w:r w:rsidRPr="008B63E2">
              <w:t>.............</w:t>
            </w:r>
          </w:p>
          <w:p w14:paraId="11138127" w14:textId="77777777" w:rsidR="00000000" w:rsidRPr="008B63E2" w:rsidRDefault="00000000" w:rsidP="000E01B0">
            <w:r w:rsidRPr="008B63E2">
              <w:t>Video..........................................................</w:t>
            </w:r>
          </w:p>
          <w:p w14:paraId="344E8006" w14:textId="77777777" w:rsidR="00000000" w:rsidRPr="008B63E2" w:rsidRDefault="00000000" w:rsidP="000E01B0">
            <w:r w:rsidRPr="008B63E2">
              <w:t>Kinematic...................................................</w:t>
            </w:r>
          </w:p>
          <w:p w14:paraId="42922B44" w14:textId="77777777" w:rsidR="00000000" w:rsidRPr="008B63E2" w:rsidRDefault="00000000" w:rsidP="000E01B0">
            <w:r w:rsidRPr="008B63E2">
              <w:t>Kinetic...........................................</w:t>
            </w:r>
            <w:r>
              <w:t>.</w:t>
            </w:r>
            <w:r w:rsidRPr="008B63E2">
              <w:t>............</w:t>
            </w:r>
          </w:p>
          <w:p w14:paraId="7C92954F" w14:textId="77777777" w:rsidR="00000000" w:rsidRPr="000E01B0" w:rsidRDefault="00000000" w:rsidP="000E01B0">
            <w:r w:rsidRPr="008B63E2">
              <w:t>EMG...............................................</w:t>
            </w:r>
            <w:r>
              <w:t>.</w:t>
            </w:r>
            <w:r w:rsidRPr="008B63E2">
              <w:t>...........</w:t>
            </w:r>
          </w:p>
        </w:tc>
        <w:tc>
          <w:tcPr>
            <w:tcW w:w="4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EE17" w14:textId="77777777" w:rsidR="00000000" w:rsidRPr="000E01B0" w:rsidRDefault="00000000" w:rsidP="000E01B0">
            <w:pPr>
              <w:rPr>
                <w:b/>
              </w:rPr>
            </w:pPr>
            <w:r w:rsidRPr="000E01B0">
              <w:rPr>
                <w:b/>
              </w:rPr>
              <w:t>Other Clinical Staff</w:t>
            </w:r>
          </w:p>
          <w:p w14:paraId="53989B88" w14:textId="77777777" w:rsidR="00000000" w:rsidRPr="008B63E2" w:rsidRDefault="00000000" w:rsidP="000E01B0">
            <w:r w:rsidRPr="008B63E2">
              <w:t>General Practitioner...................................</w:t>
            </w:r>
          </w:p>
          <w:p w14:paraId="20938C92" w14:textId="77777777" w:rsidR="00000000" w:rsidRPr="008B63E2" w:rsidRDefault="00000000" w:rsidP="000E01B0">
            <w:r w:rsidRPr="008B63E2">
              <w:t>Medical Consultant.............</w:t>
            </w:r>
            <w:r>
              <w:t>.......................</w:t>
            </w:r>
          </w:p>
          <w:p w14:paraId="5784808C" w14:textId="77777777" w:rsidR="00000000" w:rsidRPr="008B63E2" w:rsidRDefault="00000000" w:rsidP="000E01B0">
            <w:r w:rsidRPr="008B63E2">
              <w:t>Physiotherapist..........................................</w:t>
            </w:r>
          </w:p>
          <w:p w14:paraId="11446DF4" w14:textId="77777777" w:rsidR="00000000" w:rsidRPr="008B63E2" w:rsidRDefault="00000000" w:rsidP="000E01B0">
            <w:r w:rsidRPr="008B63E2">
              <w:t>Orthotist.....................................................</w:t>
            </w:r>
          </w:p>
          <w:p w14:paraId="093ADD1F" w14:textId="77777777" w:rsidR="00000000" w:rsidRPr="008B63E2" w:rsidRDefault="00000000" w:rsidP="000E01B0">
            <w:r w:rsidRPr="008B63E2">
              <w:t>Other..........................................................</w:t>
            </w:r>
          </w:p>
        </w:tc>
      </w:tr>
      <w:tr w:rsidR="00C1315B" w14:paraId="40EF8B16" w14:textId="77777777" w:rsidTr="001D3F02">
        <w:trPr>
          <w:gridAfter w:val="1"/>
          <w:wAfter w:w="12" w:type="dxa"/>
          <w:cantSplit/>
          <w:trHeight w:val="2950"/>
        </w:trPr>
        <w:tc>
          <w:tcPr>
            <w:tcW w:w="9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4F6E" w14:textId="77777777" w:rsidR="00000000" w:rsidRPr="000E01B0" w:rsidRDefault="00000000" w:rsidP="000E01B0">
            <w:pPr>
              <w:rPr>
                <w:b/>
              </w:rPr>
            </w:pPr>
            <w:r w:rsidRPr="000E01B0">
              <w:rPr>
                <w:b/>
              </w:rPr>
              <w:t>Reason for Referral</w:t>
            </w:r>
          </w:p>
          <w:p w14:paraId="28CCFD30" w14:textId="77777777" w:rsidR="00000000" w:rsidRPr="008B63E2" w:rsidRDefault="00000000" w:rsidP="000E01B0"/>
          <w:p w14:paraId="5B19E630" w14:textId="77777777" w:rsidR="00000000" w:rsidRPr="008B63E2" w:rsidRDefault="00000000" w:rsidP="000E01B0"/>
          <w:p w14:paraId="0BA0B1C8" w14:textId="77777777" w:rsidR="00000000" w:rsidRPr="008B63E2" w:rsidRDefault="00000000" w:rsidP="000E01B0"/>
          <w:p w14:paraId="2ED1002D" w14:textId="77777777" w:rsidR="00000000" w:rsidRPr="008B63E2" w:rsidRDefault="00000000" w:rsidP="000E01B0"/>
          <w:p w14:paraId="230092DE" w14:textId="77777777" w:rsidR="00000000" w:rsidRPr="008B63E2" w:rsidRDefault="00000000" w:rsidP="000E01B0"/>
          <w:p w14:paraId="680F244A" w14:textId="77777777" w:rsidR="00000000" w:rsidRPr="008B63E2" w:rsidRDefault="00000000" w:rsidP="000E01B0"/>
          <w:p w14:paraId="27F01C53" w14:textId="77777777" w:rsidR="00000000" w:rsidRPr="008B63E2" w:rsidRDefault="00000000" w:rsidP="000E01B0"/>
          <w:p w14:paraId="417B7624" w14:textId="77777777" w:rsidR="00000000" w:rsidRPr="008B63E2" w:rsidRDefault="00000000" w:rsidP="000E01B0"/>
          <w:p w14:paraId="387022B0" w14:textId="77777777" w:rsidR="00000000" w:rsidRPr="008B63E2" w:rsidRDefault="00000000" w:rsidP="000E01B0">
            <w:r w:rsidRPr="008B63E2">
              <w:tab/>
              <w:t>Please continue overleaf if necessary and attach other relevant documents</w:t>
            </w:r>
          </w:p>
        </w:tc>
      </w:tr>
      <w:tr w:rsidR="00C1315B" w14:paraId="3FB9A76D" w14:textId="77777777" w:rsidTr="001D3F02">
        <w:trPr>
          <w:cantSplit/>
          <w:trHeight w:val="1894"/>
        </w:trPr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99F8" w14:textId="77777777" w:rsidR="00000000" w:rsidRPr="000E01B0" w:rsidRDefault="00000000" w:rsidP="000E01B0">
            <w:pPr>
              <w:spacing w:before="240"/>
              <w:rPr>
                <w:b/>
              </w:rPr>
            </w:pPr>
            <w:r w:rsidRPr="000E01B0">
              <w:rPr>
                <w:b/>
              </w:rPr>
              <w:lastRenderedPageBreak/>
              <w:t>FOR OFFICE USE ONLY</w:t>
            </w:r>
          </w:p>
          <w:p w14:paraId="5E9A83CD" w14:textId="77777777" w:rsidR="00000000" w:rsidRPr="008B63E2" w:rsidRDefault="00000000" w:rsidP="000E01B0">
            <w:pPr>
              <w:spacing w:before="240" w:line="480" w:lineRule="auto"/>
            </w:pPr>
            <w:r w:rsidRPr="008B63E2">
              <w:t>Date Received...........................................</w:t>
            </w:r>
          </w:p>
          <w:p w14:paraId="68BF3EF7" w14:textId="77777777" w:rsidR="00000000" w:rsidRPr="008B63E2" w:rsidRDefault="00000000" w:rsidP="000E01B0">
            <w:pPr>
              <w:spacing w:before="240" w:line="480" w:lineRule="auto"/>
            </w:pPr>
            <w:r w:rsidRPr="008B63E2">
              <w:t>Patient Number..........................</w:t>
            </w:r>
            <w:r>
              <w:t>.</w:t>
            </w:r>
            <w:r w:rsidRPr="008B63E2">
              <w:t>...............</w:t>
            </w:r>
          </w:p>
          <w:p w14:paraId="0BDF6E5D" w14:textId="77777777" w:rsidR="00000000" w:rsidRPr="008B63E2" w:rsidRDefault="00000000" w:rsidP="000E01B0">
            <w:pPr>
              <w:spacing w:before="240" w:line="480" w:lineRule="auto"/>
            </w:pPr>
            <w:r w:rsidRPr="008B63E2">
              <w:t>Package Number.......................................</w:t>
            </w:r>
          </w:p>
        </w:tc>
        <w:tc>
          <w:tcPr>
            <w:tcW w:w="4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9717" w14:textId="77777777" w:rsidR="00000000" w:rsidRDefault="00000000" w:rsidP="000E01B0">
            <w:pPr>
              <w:spacing w:before="240"/>
              <w:rPr>
                <w:b/>
              </w:rPr>
            </w:pPr>
            <w:r w:rsidRPr="000E01B0">
              <w:rPr>
                <w:b/>
              </w:rPr>
              <w:t>PLEASE RETURN TO</w:t>
            </w:r>
          </w:p>
          <w:p w14:paraId="404614C3" w14:textId="77777777" w:rsidR="00000000" w:rsidRPr="000E01B0" w:rsidRDefault="00000000" w:rsidP="00E22F02">
            <w:pPr>
              <w:spacing w:before="240"/>
              <w:rPr>
                <w:b/>
              </w:rPr>
            </w:pPr>
            <w:hyperlink r:id="rId8" w:history="1">
              <w:r w:rsidRPr="00E23062">
                <w:rPr>
                  <w:rStyle w:val="Hyperlink"/>
                </w:rPr>
                <w:t>Smart.Referrals@nhslothian.scot.nhs.uk</w:t>
              </w:r>
            </w:hyperlink>
          </w:p>
          <w:p w14:paraId="5B975AA6" w14:textId="77777777" w:rsidR="00000000" w:rsidRDefault="00000000" w:rsidP="000E01B0"/>
          <w:p w14:paraId="587D7C07" w14:textId="77777777" w:rsidR="00000000" w:rsidRPr="000E01B0" w:rsidRDefault="00000000" w:rsidP="000E01B0">
            <w:r w:rsidRPr="000E01B0">
              <w:t>Or post to:</w:t>
            </w:r>
          </w:p>
          <w:p w14:paraId="610BFDB2" w14:textId="77777777" w:rsidR="00000000" w:rsidRPr="000E01B0" w:rsidRDefault="00000000" w:rsidP="000E01B0">
            <w:r w:rsidRPr="000E01B0">
              <w:t>Anderson Gait Laboratory Manager,</w:t>
            </w:r>
          </w:p>
          <w:p w14:paraId="241077BF" w14:textId="77777777" w:rsidR="00000000" w:rsidRPr="000E01B0" w:rsidRDefault="00000000" w:rsidP="000E01B0">
            <w:r w:rsidRPr="000E01B0">
              <w:t>Smart Services, Astley Ainslie Hospital,</w:t>
            </w:r>
          </w:p>
          <w:p w14:paraId="26CEAB50" w14:textId="77777777" w:rsidR="00000000" w:rsidRPr="000E01B0" w:rsidRDefault="00000000" w:rsidP="000E01B0">
            <w:r w:rsidRPr="000E01B0">
              <w:t>133 Grange Loan, Edinburgh EH9 2HL</w:t>
            </w:r>
          </w:p>
          <w:p w14:paraId="618ED621" w14:textId="77777777" w:rsidR="00000000" w:rsidRPr="008B63E2" w:rsidRDefault="00000000" w:rsidP="000E01B0">
            <w:r w:rsidRPr="000E01B0">
              <w:t>Tel: +44(0) 131 5379435</w:t>
            </w:r>
          </w:p>
        </w:tc>
      </w:tr>
    </w:tbl>
    <w:p w14:paraId="5058C89A" w14:textId="77777777" w:rsidR="00000000" w:rsidRPr="008B63E2" w:rsidRDefault="00000000" w:rsidP="000E01B0">
      <w:pPr>
        <w:spacing w:line="360" w:lineRule="atLeast"/>
      </w:pPr>
    </w:p>
    <w:p w14:paraId="7914AB23" w14:textId="77777777" w:rsidR="00000000" w:rsidRDefault="00000000" w:rsidP="000E01B0">
      <w:r>
        <w:t xml:space="preserve"> </w:t>
      </w:r>
    </w:p>
    <w:p w14:paraId="28F64CD6" w14:textId="77777777" w:rsidR="00000000" w:rsidRDefault="00000000" w:rsidP="000E01B0"/>
    <w:p w14:paraId="0BEE6F9C" w14:textId="77777777" w:rsidR="00000000" w:rsidRDefault="00000000" w:rsidP="000E01B0"/>
    <w:p w14:paraId="553C5A2F" w14:textId="77777777" w:rsidR="00000000" w:rsidRDefault="00000000" w:rsidP="000E01B0"/>
    <w:p w14:paraId="075CA4DB" w14:textId="77777777" w:rsidR="00000000" w:rsidRDefault="00000000" w:rsidP="000E01B0"/>
    <w:p w14:paraId="082D08A1" w14:textId="77777777" w:rsidR="00000000" w:rsidRPr="00C03414" w:rsidRDefault="00000000" w:rsidP="000E01B0"/>
    <w:p w14:paraId="42B0BC44" w14:textId="77777777" w:rsidR="00000000" w:rsidRDefault="00000000" w:rsidP="00C03414"/>
    <w:p w14:paraId="113343E3" w14:textId="77777777" w:rsidR="00000000" w:rsidRDefault="00000000" w:rsidP="00C03414"/>
    <w:p w14:paraId="76C0245E" w14:textId="77777777" w:rsidR="00000000" w:rsidRDefault="00000000" w:rsidP="00C03414"/>
    <w:p w14:paraId="4440203C" w14:textId="77777777" w:rsidR="00000000" w:rsidRDefault="00000000" w:rsidP="00C03414"/>
    <w:p w14:paraId="6B2181D3" w14:textId="77777777" w:rsidR="00000000" w:rsidRPr="00C03414" w:rsidRDefault="00000000" w:rsidP="00C03414"/>
    <w:sectPr w:rsidR="001244B1" w:rsidRPr="00C03414" w:rsidSect="00EB174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3D42" w14:textId="77777777" w:rsidR="00465BC7" w:rsidRDefault="00465BC7">
      <w:pPr>
        <w:spacing w:after="0"/>
      </w:pPr>
      <w:r>
        <w:separator/>
      </w:r>
    </w:p>
  </w:endnote>
  <w:endnote w:type="continuationSeparator" w:id="0">
    <w:p w14:paraId="509B756C" w14:textId="77777777" w:rsidR="00465BC7" w:rsidRDefault="00465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C1315B" w14:paraId="06A20664" w14:textId="77777777" w:rsidTr="00460AF1">
      <w:tc>
        <w:tcPr>
          <w:tcW w:w="3544" w:type="dxa"/>
        </w:tcPr>
        <w:p w14:paraId="00DC1540" w14:textId="77777777" w:rsidR="00000000" w:rsidRPr="00A6490E" w:rsidRDefault="00000000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30/01/2025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14:paraId="1627EF2D" w14:textId="77777777" w:rsidR="00000000" w:rsidRPr="00A6490E" w:rsidRDefault="00000000" w:rsidP="00893009">
          <w:pPr>
            <w:pStyle w:val="QTable"/>
            <w:tabs>
              <w:tab w:val="left" w:pos="1735"/>
            </w:tabs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14:paraId="150F4A4C" w14:textId="77777777" w:rsidR="00000000" w:rsidRPr="00A6490E" w:rsidRDefault="00000000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Pr="00A6490E">
            <w:rPr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Pr="00A6490E">
            <w:rPr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1315B" w14:paraId="0C0DD79F" w14:textId="77777777" w:rsidTr="00460AF1">
      <w:tc>
        <w:tcPr>
          <w:tcW w:w="3544" w:type="dxa"/>
        </w:tcPr>
        <w:p w14:paraId="10DBCBB6" w14:textId="77777777" w:rsidR="00000000" w:rsidRPr="00A6490E" w:rsidRDefault="00000000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14:paraId="5B22C8BD" w14:textId="77777777" w:rsidR="00000000" w:rsidRPr="00A6490E" w:rsidRDefault="0000000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14:paraId="607BE505" w14:textId="77777777" w:rsidR="00000000" w:rsidRPr="00A6490E" w:rsidRDefault="00000000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14:paraId="0A15AA55" w14:textId="77777777" w:rsidR="00000000" w:rsidRPr="00E531A3" w:rsidRDefault="00000000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C1315B" w14:paraId="66A08853" w14:textId="77777777" w:rsidTr="007A648D">
      <w:tc>
        <w:tcPr>
          <w:tcW w:w="3544" w:type="dxa"/>
        </w:tcPr>
        <w:p w14:paraId="38D25D64" w14:textId="77777777" w:rsidR="00000000" w:rsidRPr="00A6490E" w:rsidRDefault="00000000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30/01/2025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14:paraId="7955A875" w14:textId="77777777" w:rsidR="00000000" w:rsidRPr="00A6490E" w:rsidRDefault="0000000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14:paraId="662C7641" w14:textId="77777777" w:rsidR="00000000" w:rsidRPr="00A6490E" w:rsidRDefault="0000000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14:paraId="52C18F3A" w14:textId="77777777" w:rsidR="00000000" w:rsidRPr="00A6490E" w:rsidRDefault="00000000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1315B" w14:paraId="1EF8C937" w14:textId="77777777" w:rsidTr="007A648D">
      <w:tc>
        <w:tcPr>
          <w:tcW w:w="3544" w:type="dxa"/>
        </w:tcPr>
        <w:p w14:paraId="379AB357" w14:textId="77777777" w:rsidR="00000000" w:rsidRPr="00A6490E" w:rsidRDefault="00000000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14:paraId="44DEEC9E" w14:textId="77777777" w:rsidR="00000000" w:rsidRPr="00A6490E" w:rsidRDefault="0000000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14:paraId="37284556" w14:textId="77777777" w:rsidR="00000000" w:rsidRPr="00A6490E" w:rsidRDefault="00000000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14:paraId="494BF5B5" w14:textId="77777777" w:rsidR="00000000" w:rsidRDefault="00000000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4FC9" w14:textId="77777777" w:rsidR="00465BC7" w:rsidRDefault="00465BC7">
      <w:pPr>
        <w:spacing w:after="0"/>
      </w:pPr>
      <w:r>
        <w:separator/>
      </w:r>
    </w:p>
  </w:footnote>
  <w:footnote w:type="continuationSeparator" w:id="0">
    <w:p w14:paraId="51254BF9" w14:textId="77777777" w:rsidR="00465BC7" w:rsidRDefault="00465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6096"/>
      <w:gridCol w:w="2976"/>
      <w:gridCol w:w="1134"/>
    </w:tblGrid>
    <w:tr w:rsidR="00C1315B" w14:paraId="647B35C4" w14:textId="77777777" w:rsidTr="000E01B0">
      <w:trPr>
        <w:trHeight w:val="208"/>
      </w:trPr>
      <w:tc>
        <w:tcPr>
          <w:tcW w:w="6096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14:paraId="27049220" w14:textId="77777777" w:rsidR="00000000" w:rsidRPr="002814E7" w:rsidRDefault="00000000" w:rsidP="00BC6F58">
          <w:pPr>
            <w:pStyle w:val="QHeader"/>
            <w:jc w:val="left"/>
          </w:pPr>
          <w:r>
            <w:t>SMART Clinical Gait Analysis Service</w:t>
          </w:r>
        </w:p>
      </w:tc>
      <w:tc>
        <w:tcPr>
          <w:tcW w:w="2976" w:type="dxa"/>
          <w:tcBorders>
            <w:bottom w:val="nil"/>
          </w:tcBorders>
          <w:vAlign w:val="bottom"/>
        </w:tcPr>
        <w:p w14:paraId="7566AE90" w14:textId="77777777" w:rsidR="00000000" w:rsidRPr="002814E7" w:rsidRDefault="00000000" w:rsidP="00893009">
          <w:pPr>
            <w:pStyle w:val="QHeader"/>
          </w:pPr>
        </w:p>
      </w:tc>
      <w:tc>
        <w:tcPr>
          <w:tcW w:w="1134" w:type="dxa"/>
          <w:vMerge w:val="restart"/>
          <w:vAlign w:val="center"/>
        </w:tcPr>
        <w:p w14:paraId="7F43BB73" w14:textId="77777777" w:rsidR="00000000" w:rsidRPr="002814E7" w:rsidRDefault="00000000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 wp14:anchorId="1AA851DD" wp14:editId="46594488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1315B" w14:paraId="59D2D7F4" w14:textId="77777777" w:rsidTr="000E01B0">
      <w:trPr>
        <w:trHeight w:val="331"/>
      </w:trPr>
      <w:tc>
        <w:tcPr>
          <w:tcW w:w="6096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14:paraId="65CA9E4E" w14:textId="77777777" w:rsidR="00000000" w:rsidRPr="00A6490E" w:rsidRDefault="00000000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CGAS Referral Form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2976" w:type="dxa"/>
          <w:tcBorders>
            <w:bottom w:val="single" w:sz="4" w:space="0" w:color="auto"/>
          </w:tcBorders>
        </w:tcPr>
        <w:p w14:paraId="29280B13" w14:textId="77777777" w:rsidR="00000000" w:rsidRPr="00A6490E" w:rsidRDefault="00000000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CGAS-FORM-1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14:paraId="003DB199" w14:textId="77777777" w:rsidR="00000000" w:rsidRPr="00A6490E" w:rsidRDefault="00000000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14:paraId="08B38D47" w14:textId="77777777" w:rsidR="00000000" w:rsidRPr="00136A36" w:rsidRDefault="00000000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741"/>
      <w:gridCol w:w="761"/>
      <w:gridCol w:w="4502"/>
      <w:gridCol w:w="1247"/>
    </w:tblGrid>
    <w:tr w:rsidR="00C1315B" w14:paraId="526B7722" w14:textId="77777777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14:paraId="7BCFA3F5" w14:textId="77777777" w:rsidR="00000000" w:rsidRPr="002814E7" w:rsidRDefault="00000000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14:paraId="67D1E4C3" w14:textId="77777777" w:rsidR="00000000" w:rsidRPr="002814E7" w:rsidRDefault="00000000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Herman, Jan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14:paraId="7A42094B" w14:textId="77777777" w:rsidR="00000000" w:rsidRDefault="00000000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C1315B" w14:paraId="129CCAB0" w14:textId="77777777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14:paraId="7FC63AF9" w14:textId="77777777" w:rsidR="00000000" w:rsidRPr="00A6490E" w:rsidRDefault="00000000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 w:rsidRPr="001244B1">
            <w:rPr>
              <w:b/>
              <w:sz w:val="22"/>
              <w:szCs w:val="20"/>
            </w:rPr>
            <w:t>CGAS Referral Form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2D16AAD" w14:textId="77777777" w:rsidR="00000000" w:rsidRPr="00A6490E" w:rsidRDefault="00000000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CGAS-FORM-1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14:paraId="66F65160" w14:textId="77777777" w:rsidR="00000000" w:rsidRDefault="00000000" w:rsidP="00A6490E">
          <w:pPr>
            <w:pStyle w:val="Header"/>
            <w:rPr>
              <w:noProof/>
            </w:rPr>
          </w:pPr>
        </w:p>
      </w:tc>
    </w:tr>
  </w:tbl>
  <w:p w14:paraId="24186A40" w14:textId="77777777" w:rsidR="00000000" w:rsidRPr="00C03414" w:rsidRDefault="00000000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3ED2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C1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CD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E5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89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CD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A2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E7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C5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AB6CD57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23189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280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E2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06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0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CD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B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B23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C4EAE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88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5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21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0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2A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C0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AB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89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DBC00382">
      <w:start w:val="1"/>
      <w:numFmt w:val="decimal"/>
      <w:lvlText w:val="%1."/>
      <w:lvlJc w:val="left"/>
      <w:pPr>
        <w:ind w:left="3600" w:hanging="360"/>
      </w:pPr>
    </w:lvl>
    <w:lvl w:ilvl="1" w:tplc="1612F75A" w:tentative="1">
      <w:start w:val="1"/>
      <w:numFmt w:val="lowerLetter"/>
      <w:lvlText w:val="%2."/>
      <w:lvlJc w:val="left"/>
      <w:pPr>
        <w:ind w:left="4320" w:hanging="360"/>
      </w:pPr>
    </w:lvl>
    <w:lvl w:ilvl="2" w:tplc="D5EEBADA" w:tentative="1">
      <w:start w:val="1"/>
      <w:numFmt w:val="lowerRoman"/>
      <w:lvlText w:val="%3."/>
      <w:lvlJc w:val="right"/>
      <w:pPr>
        <w:ind w:left="5040" w:hanging="180"/>
      </w:pPr>
    </w:lvl>
    <w:lvl w:ilvl="3" w:tplc="EEB88C60" w:tentative="1">
      <w:start w:val="1"/>
      <w:numFmt w:val="decimal"/>
      <w:lvlText w:val="%4."/>
      <w:lvlJc w:val="left"/>
      <w:pPr>
        <w:ind w:left="5760" w:hanging="360"/>
      </w:pPr>
    </w:lvl>
    <w:lvl w:ilvl="4" w:tplc="DC4E37FE" w:tentative="1">
      <w:start w:val="1"/>
      <w:numFmt w:val="lowerLetter"/>
      <w:lvlText w:val="%5."/>
      <w:lvlJc w:val="left"/>
      <w:pPr>
        <w:ind w:left="6480" w:hanging="360"/>
      </w:pPr>
    </w:lvl>
    <w:lvl w:ilvl="5" w:tplc="7FD6C0C6" w:tentative="1">
      <w:start w:val="1"/>
      <w:numFmt w:val="lowerRoman"/>
      <w:lvlText w:val="%6."/>
      <w:lvlJc w:val="right"/>
      <w:pPr>
        <w:ind w:left="7200" w:hanging="180"/>
      </w:pPr>
    </w:lvl>
    <w:lvl w:ilvl="6" w:tplc="09625FAA" w:tentative="1">
      <w:start w:val="1"/>
      <w:numFmt w:val="decimal"/>
      <w:lvlText w:val="%7."/>
      <w:lvlJc w:val="left"/>
      <w:pPr>
        <w:ind w:left="7920" w:hanging="360"/>
      </w:pPr>
    </w:lvl>
    <w:lvl w:ilvl="7" w:tplc="7DFEEADA" w:tentative="1">
      <w:start w:val="1"/>
      <w:numFmt w:val="lowerLetter"/>
      <w:lvlText w:val="%8."/>
      <w:lvlJc w:val="left"/>
      <w:pPr>
        <w:ind w:left="8640" w:hanging="360"/>
      </w:pPr>
    </w:lvl>
    <w:lvl w:ilvl="8" w:tplc="735CEC7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C0842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44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0D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A6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AC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6F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6D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85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4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E7D0B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6E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03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0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C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EA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AC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4B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A1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76865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AC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0B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8C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E3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AE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248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61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629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F014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E9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CE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07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C3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E8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E5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EA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61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6F7419C0">
      <w:start w:val="1"/>
      <w:numFmt w:val="decimal"/>
      <w:lvlText w:val="%1."/>
      <w:lvlJc w:val="left"/>
      <w:pPr>
        <w:ind w:left="3600" w:hanging="360"/>
      </w:pPr>
    </w:lvl>
    <w:lvl w:ilvl="1" w:tplc="65446192" w:tentative="1">
      <w:start w:val="1"/>
      <w:numFmt w:val="lowerLetter"/>
      <w:lvlText w:val="%2."/>
      <w:lvlJc w:val="left"/>
      <w:pPr>
        <w:ind w:left="4320" w:hanging="360"/>
      </w:pPr>
    </w:lvl>
    <w:lvl w:ilvl="2" w:tplc="7696DA8C" w:tentative="1">
      <w:start w:val="1"/>
      <w:numFmt w:val="lowerRoman"/>
      <w:lvlText w:val="%3."/>
      <w:lvlJc w:val="right"/>
      <w:pPr>
        <w:ind w:left="5040" w:hanging="180"/>
      </w:pPr>
    </w:lvl>
    <w:lvl w:ilvl="3" w:tplc="DEEA5C30" w:tentative="1">
      <w:start w:val="1"/>
      <w:numFmt w:val="decimal"/>
      <w:lvlText w:val="%4."/>
      <w:lvlJc w:val="left"/>
      <w:pPr>
        <w:ind w:left="5760" w:hanging="360"/>
      </w:pPr>
    </w:lvl>
    <w:lvl w:ilvl="4" w:tplc="148C976E" w:tentative="1">
      <w:start w:val="1"/>
      <w:numFmt w:val="lowerLetter"/>
      <w:lvlText w:val="%5."/>
      <w:lvlJc w:val="left"/>
      <w:pPr>
        <w:ind w:left="6480" w:hanging="360"/>
      </w:pPr>
    </w:lvl>
    <w:lvl w:ilvl="5" w:tplc="CCC2E808" w:tentative="1">
      <w:start w:val="1"/>
      <w:numFmt w:val="lowerRoman"/>
      <w:lvlText w:val="%6."/>
      <w:lvlJc w:val="right"/>
      <w:pPr>
        <w:ind w:left="7200" w:hanging="180"/>
      </w:pPr>
    </w:lvl>
    <w:lvl w:ilvl="6" w:tplc="19CADFC4" w:tentative="1">
      <w:start w:val="1"/>
      <w:numFmt w:val="decimal"/>
      <w:lvlText w:val="%7."/>
      <w:lvlJc w:val="left"/>
      <w:pPr>
        <w:ind w:left="7920" w:hanging="360"/>
      </w:pPr>
    </w:lvl>
    <w:lvl w:ilvl="7" w:tplc="FA88B66C" w:tentative="1">
      <w:start w:val="1"/>
      <w:numFmt w:val="lowerLetter"/>
      <w:lvlText w:val="%8."/>
      <w:lvlJc w:val="left"/>
      <w:pPr>
        <w:ind w:left="8640" w:hanging="360"/>
      </w:pPr>
    </w:lvl>
    <w:lvl w:ilvl="8" w:tplc="FBB2A9C8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702826687">
    <w:abstractNumId w:val="10"/>
  </w:num>
  <w:num w:numId="2" w16cid:durableId="1988513941">
    <w:abstractNumId w:val="12"/>
  </w:num>
  <w:num w:numId="3" w16cid:durableId="978681833">
    <w:abstractNumId w:val="17"/>
  </w:num>
  <w:num w:numId="4" w16cid:durableId="1261839189">
    <w:abstractNumId w:val="16"/>
  </w:num>
  <w:num w:numId="5" w16cid:durableId="448669916">
    <w:abstractNumId w:val="13"/>
  </w:num>
  <w:num w:numId="6" w16cid:durableId="1769695102">
    <w:abstractNumId w:val="18"/>
  </w:num>
  <w:num w:numId="7" w16cid:durableId="2012677252">
    <w:abstractNumId w:val="15"/>
  </w:num>
  <w:num w:numId="8" w16cid:durableId="2077580208">
    <w:abstractNumId w:val="11"/>
  </w:num>
  <w:num w:numId="9" w16cid:durableId="1371882185">
    <w:abstractNumId w:val="9"/>
  </w:num>
  <w:num w:numId="10" w16cid:durableId="1796941428">
    <w:abstractNumId w:val="7"/>
  </w:num>
  <w:num w:numId="11" w16cid:durableId="1838687839">
    <w:abstractNumId w:val="6"/>
  </w:num>
  <w:num w:numId="12" w16cid:durableId="598415785">
    <w:abstractNumId w:val="5"/>
  </w:num>
  <w:num w:numId="13" w16cid:durableId="1468090746">
    <w:abstractNumId w:val="4"/>
  </w:num>
  <w:num w:numId="14" w16cid:durableId="2099400563">
    <w:abstractNumId w:val="8"/>
  </w:num>
  <w:num w:numId="15" w16cid:durableId="1759594062">
    <w:abstractNumId w:val="3"/>
  </w:num>
  <w:num w:numId="16" w16cid:durableId="1652296923">
    <w:abstractNumId w:val="2"/>
  </w:num>
  <w:num w:numId="17" w16cid:durableId="1147895148">
    <w:abstractNumId w:val="1"/>
  </w:num>
  <w:num w:numId="18" w16cid:durableId="590700725">
    <w:abstractNumId w:val="0"/>
  </w:num>
  <w:num w:numId="19" w16cid:durableId="663901248">
    <w:abstractNumId w:val="20"/>
  </w:num>
  <w:num w:numId="20" w16cid:durableId="1289122377">
    <w:abstractNumId w:val="14"/>
  </w:num>
  <w:num w:numId="21" w16cid:durableId="14029489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Pulse_CurrentDateTime" w:val="24/10/2024 12:06:18"/>
    <w:docVar w:name="QPulse_CurrentUserName" w:val="Henderson, Graham"/>
    <w:docVar w:name="QPulse_DatabaseAlias" w:val="SMART"/>
    <w:docVar w:name="QPulse_DocActiveDate" w:val="30/01/2024"/>
    <w:docVar w:name="QPulse_DocAuthor" w:val="Herman, Jan"/>
    <w:docVar w:name="QPulse_DocChangeDetails" w:val="Changed to Q-Pulse format, and title instead of Jan's name as return to address.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CGAS-FORM-1"/>
    <w:docVar w:name="QPulse_DocOwner" w:val="Herman, Jan"/>
    <w:docVar w:name="QPulse_DocReviewDate" w:val="30/01/2025"/>
    <w:docVar w:name="QPulse_DocRevisionNumber" w:val="2"/>
    <w:docVar w:name="QPulse_DocStatus" w:val="Active"/>
    <w:docVar w:name="QPulse_DocTitle" w:val="CGAS Referral Form"/>
    <w:docVar w:name="QPulse_DocType" w:val="Assistive Technology\Clinical Gait Analysis Service\Form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944fe23a-43ee-49fa-9e19-2455e2e0b369"/>
  </w:docVars>
  <w:rsids>
    <w:rsidRoot w:val="00C1315B"/>
    <w:rsid w:val="00465BC7"/>
    <w:rsid w:val="00715506"/>
    <w:rsid w:val="00C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E7A48F"/>
  <w15:docId w15:val="{75255062-F392-4286-A7D5-636901F9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893009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3009"/>
    <w:p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9300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93009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93009"/>
    <w:rPr>
      <w:sz w:val="40"/>
    </w:rPr>
  </w:style>
  <w:style w:type="character" w:customStyle="1" w:styleId="TitleChar">
    <w:name w:val="Title Char"/>
    <w:basedOn w:val="DefaultParagraphFont"/>
    <w:link w:val="Title"/>
    <w:rsid w:val="00893009"/>
    <w:rPr>
      <w:rFonts w:ascii="Arial" w:eastAsia="Arial Unicode MS" w:hAnsi="Arial" w:cs="Arial"/>
      <w:b/>
      <w:bCs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.Referrals@nhslothian.scot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4F86E-DA39-44FC-994C-7948C579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Lawless, Bernard</dc:creator>
  <cp:lastModifiedBy>Henderson, Graham</cp:lastModifiedBy>
  <cp:revision>2</cp:revision>
  <cp:lastPrinted>2015-09-02T10:21:00Z</cp:lastPrinted>
  <dcterms:created xsi:type="dcterms:W3CDTF">2024-10-24T11:06:00Z</dcterms:created>
  <dcterms:modified xsi:type="dcterms:W3CDTF">2024-10-24T11:06:00Z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