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CB" w:rsidRPr="00035F79" w:rsidRDefault="00054B7D" w:rsidP="002718CB">
      <w:pPr>
        <w:pStyle w:val="Heading1"/>
        <w:numPr>
          <w:ilvl w:val="0"/>
          <w:numId w:val="0"/>
        </w:numPr>
        <w:ind w:left="432" w:hanging="432"/>
      </w:pPr>
      <w:bookmarkStart w:id="0" w:name="_GoBack"/>
      <w:bookmarkEnd w:id="0"/>
      <w:r w:rsidRPr="00035F79">
        <w:t xml:space="preserve">Criteria for the Provision </w:t>
      </w:r>
      <w:r>
        <w:t xml:space="preserve">of Electrically </w:t>
      </w:r>
      <w:r w:rsidRPr="00BF2485">
        <w:t>Powered Indoor</w:t>
      </w:r>
      <w:r>
        <w:t xml:space="preserve"> </w:t>
      </w:r>
      <w:r w:rsidRPr="00BF2485">
        <w:t>/</w:t>
      </w:r>
      <w:r>
        <w:t xml:space="preserve"> </w:t>
      </w:r>
      <w:r w:rsidRPr="00BF2485">
        <w:t xml:space="preserve">Outdoor Wheelchairs </w:t>
      </w:r>
      <w:r w:rsidRPr="00464D7F">
        <w:t xml:space="preserve">with Dual </w:t>
      </w:r>
      <w:r>
        <w:t>C</w:t>
      </w:r>
      <w:r w:rsidRPr="00464D7F">
        <w:t xml:space="preserve">ontrols for </w:t>
      </w:r>
      <w:r>
        <w:t>O</w:t>
      </w:r>
      <w:r w:rsidRPr="00464D7F">
        <w:t xml:space="preserve">ccupant and </w:t>
      </w:r>
      <w:r>
        <w:t>A</w:t>
      </w:r>
      <w:r w:rsidRPr="00464D7F">
        <w:t xml:space="preserve">ttendant </w:t>
      </w:r>
      <w:r w:rsidRPr="00BF2485">
        <w:t>(EPIOC</w:t>
      </w:r>
      <w:r>
        <w:t xml:space="preserve"> Dual</w:t>
      </w:r>
      <w:r w:rsidRPr="00BF2485">
        <w:t>)</w:t>
      </w:r>
      <w:r>
        <w:rPr>
          <w:rStyle w:val="FootnoteReference"/>
        </w:rPr>
        <w:footnoteReference w:id="1"/>
      </w:r>
    </w:p>
    <w:p w:rsidR="002718CB" w:rsidRPr="00464D7F" w:rsidRDefault="00054B7D" w:rsidP="002718CB"/>
    <w:p w:rsidR="002718CB" w:rsidRPr="00464D7F" w:rsidRDefault="00054B7D" w:rsidP="002718CB">
      <w:pPr>
        <w:rPr>
          <w:rFonts w:eastAsia="Arial"/>
          <w:b/>
          <w:u w:val="single"/>
        </w:rPr>
      </w:pPr>
      <w:r w:rsidRPr="00464D7F">
        <w:rPr>
          <w:rFonts w:eastAsia="Arial"/>
          <w:b/>
          <w:u w:val="single"/>
        </w:rPr>
        <w:t>Background</w:t>
      </w:r>
    </w:p>
    <w:p w:rsidR="002718CB" w:rsidRPr="00464D7F" w:rsidRDefault="00054B7D" w:rsidP="002718CB">
      <w:pPr>
        <w:rPr>
          <w:rFonts w:eastAsia="Arial"/>
        </w:rPr>
      </w:pPr>
      <w:r w:rsidRPr="00464D7F">
        <w:rPr>
          <w:rFonts w:eastAsia="Arial"/>
        </w:rPr>
        <w:t xml:space="preserve">A number of patients are able to control a powered wheelchair only in an indoor environment and have </w:t>
      </w:r>
      <w:r w:rsidRPr="00464D7F">
        <w:rPr>
          <w:rFonts w:eastAsia="Arial"/>
        </w:rPr>
        <w:t>been excluded from provision of an Indoor / Outdoor powered wheelchair (EPIOC). They may, however, have an attendant who is available to take over the control of a powered wheelchair for use outdoors. For such people, the NHS Wheelchair services may consid</w:t>
      </w:r>
      <w:r w:rsidRPr="00464D7F">
        <w:rPr>
          <w:rFonts w:eastAsia="Arial"/>
        </w:rPr>
        <w:t>er providing an EPIOC fitted with dual controls for occupant control when indoors and attendant control when outdoors.</w:t>
      </w:r>
    </w:p>
    <w:p w:rsidR="002718CB" w:rsidRPr="00464D7F" w:rsidRDefault="00054B7D" w:rsidP="002718CB"/>
    <w:p w:rsidR="002718CB" w:rsidRPr="00464D7F" w:rsidRDefault="00054B7D" w:rsidP="002718CB">
      <w:pPr>
        <w:rPr>
          <w:rFonts w:eastAsia="Arial"/>
          <w:b/>
          <w:u w:val="single"/>
        </w:rPr>
      </w:pPr>
      <w:r w:rsidRPr="00464D7F">
        <w:rPr>
          <w:rFonts w:eastAsia="Arial"/>
          <w:b/>
          <w:u w:val="single"/>
        </w:rPr>
        <w:t>Criteria</w:t>
      </w:r>
    </w:p>
    <w:p w:rsidR="002718CB" w:rsidRPr="00464D7F" w:rsidRDefault="00054B7D" w:rsidP="002718CB">
      <w:pPr>
        <w:rPr>
          <w:rFonts w:eastAsia="Arial"/>
        </w:rPr>
      </w:pPr>
      <w:r w:rsidRPr="00464D7F">
        <w:rPr>
          <w:rFonts w:eastAsia="Arial"/>
        </w:rPr>
        <w:t xml:space="preserve">To be eligible for the provision of an EPIOC with dual controls, patients must have failed to meet the full criteria for EPIOC </w:t>
      </w:r>
      <w:r w:rsidRPr="00464D7F">
        <w:rPr>
          <w:rFonts w:eastAsia="Arial"/>
        </w:rPr>
        <w:t xml:space="preserve">provision but meet all the criteria for an </w:t>
      </w:r>
      <w:r>
        <w:rPr>
          <w:rFonts w:eastAsia="Arial"/>
        </w:rPr>
        <w:t xml:space="preserve">Electrically Powered </w:t>
      </w:r>
      <w:r w:rsidRPr="00464D7F">
        <w:rPr>
          <w:rFonts w:eastAsia="Arial"/>
        </w:rPr>
        <w:t xml:space="preserve">Indoor </w:t>
      </w:r>
      <w:r>
        <w:rPr>
          <w:rFonts w:eastAsia="Arial"/>
        </w:rPr>
        <w:t>Wheelchair (EPIC) as follows.</w:t>
      </w:r>
    </w:p>
    <w:p w:rsidR="002718CB" w:rsidRPr="00464D7F" w:rsidRDefault="00054B7D" w:rsidP="002718CB"/>
    <w:p w:rsidR="002718CB" w:rsidRPr="00464D7F" w:rsidRDefault="00054B7D" w:rsidP="002718CB">
      <w:pPr>
        <w:rPr>
          <w:rFonts w:eastAsia="Arial"/>
        </w:rPr>
      </w:pPr>
      <w:r w:rsidRPr="00464D7F">
        <w:rPr>
          <w:rFonts w:eastAsia="Arial"/>
        </w:rPr>
        <w:t>PATIENT CRITERIA</w:t>
      </w:r>
    </w:p>
    <w:p w:rsidR="002718CB" w:rsidRPr="00464D7F" w:rsidRDefault="00054B7D" w:rsidP="002718CB"/>
    <w:p w:rsidR="002718CB" w:rsidRPr="00464D7F" w:rsidRDefault="00054B7D" w:rsidP="002718CB">
      <w:pPr>
        <w:pStyle w:val="Criteria"/>
      </w:pPr>
      <w:r>
        <w:t>1.</w:t>
      </w:r>
      <w:r>
        <w:tab/>
        <w:t>F</w:t>
      </w:r>
      <w:r w:rsidRPr="00464D7F">
        <w:t>or medical reasons, be severely and permanently restricted in mobility</w:t>
      </w:r>
      <w:r>
        <w:rPr>
          <w:rStyle w:val="FootnoteReference"/>
        </w:rPr>
        <w:footnoteReference w:id="2"/>
      </w:r>
      <w:r>
        <w:t>.</w:t>
      </w:r>
      <w:r w:rsidRPr="00464D7F">
        <w:t xml:space="preserve"> </w:t>
      </w:r>
    </w:p>
    <w:p w:rsidR="002718CB" w:rsidRPr="00464D7F" w:rsidRDefault="00054B7D" w:rsidP="002718CB">
      <w:pPr>
        <w:rPr>
          <w:rFonts w:eastAsia="Arial"/>
        </w:rPr>
      </w:pPr>
    </w:p>
    <w:p w:rsidR="002718CB" w:rsidRPr="00464D7F" w:rsidRDefault="00054B7D" w:rsidP="002718CB">
      <w:pPr>
        <w:pStyle w:val="Criteria"/>
      </w:pPr>
      <w:r>
        <w:t>2.</w:t>
      </w:r>
      <w:r>
        <w:tab/>
        <w:t>B</w:t>
      </w:r>
      <w:r w:rsidRPr="00464D7F">
        <w:t>e unable to walk</w:t>
      </w:r>
      <w:r>
        <w:rPr>
          <w:vertAlign w:val="superscript"/>
        </w:rPr>
        <w:t>2,</w:t>
      </w:r>
      <w:r>
        <w:rPr>
          <w:rStyle w:val="FootnoteReference"/>
        </w:rPr>
        <w:footnoteReference w:id="3"/>
      </w:r>
      <w:r>
        <w:t>.</w:t>
      </w:r>
    </w:p>
    <w:p w:rsidR="002718CB" w:rsidRPr="00464D7F" w:rsidRDefault="00054B7D" w:rsidP="002718CB">
      <w:pPr>
        <w:pStyle w:val="Criteria"/>
      </w:pPr>
    </w:p>
    <w:p w:rsidR="002718CB" w:rsidRPr="00464D7F" w:rsidRDefault="00054B7D" w:rsidP="002718CB">
      <w:pPr>
        <w:pStyle w:val="Criteria"/>
      </w:pPr>
      <w:r>
        <w:t>3.</w:t>
      </w:r>
      <w:r>
        <w:tab/>
        <w:t>B</w:t>
      </w:r>
      <w:r w:rsidRPr="00464D7F">
        <w:t>e unable to propel a manual</w:t>
      </w:r>
      <w:r w:rsidRPr="00464D7F">
        <w:t xml:space="preserve"> wheelchair</w:t>
      </w:r>
      <w:r>
        <w:rPr>
          <w:vertAlign w:val="superscript"/>
        </w:rPr>
        <w:t>2,3</w:t>
      </w:r>
      <w:r>
        <w:t>.</w:t>
      </w:r>
    </w:p>
    <w:p w:rsidR="002718CB" w:rsidRPr="00464D7F" w:rsidRDefault="00054B7D" w:rsidP="002718CB"/>
    <w:p w:rsidR="002718CB" w:rsidRPr="00464D7F" w:rsidRDefault="00054B7D" w:rsidP="002718CB">
      <w:pPr>
        <w:pStyle w:val="Criteria"/>
      </w:pPr>
      <w:r>
        <w:t>4.</w:t>
      </w:r>
      <w:r>
        <w:tab/>
        <w:t>H</w:t>
      </w:r>
      <w:r w:rsidRPr="00464D7F">
        <w:t xml:space="preserve">ave no cognitive, spatial, visual or similar impairment which would make their use of an EPIC a danger to themselves or other people indoors. </w:t>
      </w:r>
    </w:p>
    <w:p w:rsidR="002718CB" w:rsidRPr="00464D7F" w:rsidRDefault="00054B7D" w:rsidP="002718CB">
      <w:pPr>
        <w:rPr>
          <w:rFonts w:eastAsia="Arial"/>
        </w:rPr>
      </w:pPr>
    </w:p>
    <w:p w:rsidR="002718CB" w:rsidRPr="00464D7F" w:rsidRDefault="00054B7D" w:rsidP="002718CB">
      <w:pPr>
        <w:pStyle w:val="Criteria"/>
      </w:pPr>
      <w:r>
        <w:t>5.</w:t>
      </w:r>
      <w:r>
        <w:tab/>
        <w:t>U</w:t>
      </w:r>
      <w:r w:rsidRPr="00464D7F">
        <w:t>ndergo training relevant to the use of an EPIC and have demonstrated in a practical ass</w:t>
      </w:r>
      <w:r w:rsidRPr="00464D7F">
        <w:t xml:space="preserve">essment that they have the physical and intellectual capacity to control an EPIC safely and responsibly. </w:t>
      </w:r>
    </w:p>
    <w:p w:rsidR="002718CB" w:rsidRPr="00464D7F" w:rsidRDefault="00054B7D" w:rsidP="002718CB">
      <w:pPr>
        <w:rPr>
          <w:rFonts w:eastAsia="Arial"/>
        </w:rPr>
      </w:pPr>
    </w:p>
    <w:p w:rsidR="002718CB" w:rsidRPr="00464D7F" w:rsidRDefault="00054B7D" w:rsidP="002718CB">
      <w:pPr>
        <w:pStyle w:val="Criteria"/>
      </w:pPr>
      <w:r>
        <w:t>6.</w:t>
      </w:r>
      <w:r>
        <w:tab/>
        <w:t>H</w:t>
      </w:r>
      <w:r w:rsidRPr="00464D7F">
        <w:t xml:space="preserve">ave a residential environment compatible with the use of an EPIC, and which includes a storage area with a power supply for a battery charger. </w:t>
      </w:r>
    </w:p>
    <w:p w:rsidR="002718CB" w:rsidRPr="00464D7F" w:rsidRDefault="00054B7D" w:rsidP="002718CB">
      <w:pPr>
        <w:rPr>
          <w:rFonts w:eastAsia="Arial"/>
        </w:rPr>
      </w:pPr>
    </w:p>
    <w:p w:rsidR="002718CB" w:rsidRPr="00464D7F" w:rsidRDefault="00054B7D" w:rsidP="002718CB">
      <w:pPr>
        <w:pStyle w:val="Criteria"/>
      </w:pPr>
      <w:r>
        <w:lastRenderedPageBreak/>
        <w:t>7.</w:t>
      </w:r>
      <w:r>
        <w:tab/>
        <w:t>H</w:t>
      </w:r>
      <w:r w:rsidRPr="00464D7F">
        <w:t xml:space="preserve">ave a local outside environment which is accessible by an EPIOC and compatible with its use (including static and dynamic stability); </w:t>
      </w:r>
    </w:p>
    <w:p w:rsidR="002718CB" w:rsidRPr="00464D7F" w:rsidRDefault="00054B7D" w:rsidP="002718CB">
      <w:pPr>
        <w:rPr>
          <w:rFonts w:eastAsia="Arial"/>
        </w:rPr>
      </w:pPr>
    </w:p>
    <w:p w:rsidR="002718CB" w:rsidRPr="00464D7F" w:rsidRDefault="00054B7D" w:rsidP="002718CB">
      <w:pPr>
        <w:pStyle w:val="Criteria"/>
      </w:pPr>
      <w:r>
        <w:t>8.</w:t>
      </w:r>
      <w:r>
        <w:tab/>
        <w:t>B</w:t>
      </w:r>
      <w:r w:rsidRPr="00464D7F">
        <w:t>e capable of ensuring that an EPIC is maintained adequately (charging on a daily basis, battery inspections</w:t>
      </w:r>
      <w:r>
        <w:t>,</w:t>
      </w:r>
      <w:r w:rsidRPr="00464D7F">
        <w:t xml:space="preserve"> etc</w:t>
      </w:r>
      <w:r w:rsidRPr="00464D7F">
        <w:t xml:space="preserve">.) either personally or by a carer. </w:t>
      </w:r>
    </w:p>
    <w:p w:rsidR="002718CB" w:rsidRPr="00464D7F" w:rsidRDefault="00054B7D" w:rsidP="002718CB">
      <w:pPr>
        <w:rPr>
          <w:rFonts w:eastAsia="Arial"/>
        </w:rPr>
      </w:pPr>
    </w:p>
    <w:p w:rsidR="002718CB" w:rsidRPr="00464D7F" w:rsidRDefault="00054B7D" w:rsidP="002718CB">
      <w:pPr>
        <w:pStyle w:val="Criteria"/>
      </w:pPr>
      <w:r>
        <w:t>9.</w:t>
      </w:r>
      <w:r>
        <w:tab/>
        <w:t>W</w:t>
      </w:r>
      <w:r w:rsidRPr="00464D7F">
        <w:t xml:space="preserve">ill derive significant improvement in their independence and quality of life through the use of an EPIC. </w:t>
      </w:r>
    </w:p>
    <w:p w:rsidR="002718CB" w:rsidRPr="00464D7F" w:rsidRDefault="00054B7D" w:rsidP="002718CB">
      <w:pPr>
        <w:rPr>
          <w:rFonts w:eastAsia="Arial"/>
        </w:rPr>
      </w:pPr>
    </w:p>
    <w:p w:rsidR="002718CB" w:rsidRDefault="00054B7D" w:rsidP="002718CB">
      <w:pPr>
        <w:pStyle w:val="Criteria"/>
      </w:pPr>
      <w:r>
        <w:t>10.</w:t>
      </w:r>
      <w:r>
        <w:tab/>
        <w:t>A</w:t>
      </w:r>
      <w:r w:rsidRPr="00464D7F">
        <w:t>gree that the provision may be reviewed on a regular basis.</w:t>
      </w:r>
    </w:p>
    <w:p w:rsidR="002718CB" w:rsidRPr="00464D7F" w:rsidRDefault="00054B7D" w:rsidP="002718CB">
      <w:pPr>
        <w:pStyle w:val="Criteria"/>
      </w:pPr>
    </w:p>
    <w:p w:rsidR="002718CB" w:rsidRPr="00464D7F" w:rsidRDefault="00054B7D" w:rsidP="002718CB">
      <w:pPr>
        <w:rPr>
          <w:rFonts w:eastAsia="Arial"/>
        </w:rPr>
      </w:pPr>
    </w:p>
    <w:p w:rsidR="002718CB" w:rsidRPr="00464D7F" w:rsidRDefault="00054B7D" w:rsidP="002718CB">
      <w:pPr>
        <w:pStyle w:val="Heading2"/>
        <w:numPr>
          <w:ilvl w:val="0"/>
          <w:numId w:val="0"/>
        </w:numPr>
        <w:ind w:left="576" w:hanging="576"/>
      </w:pPr>
      <w:bookmarkStart w:id="1" w:name="page2"/>
      <w:bookmarkEnd w:id="1"/>
      <w:r w:rsidRPr="00464D7F">
        <w:t>ATTENDANT CRITERIA</w:t>
      </w:r>
    </w:p>
    <w:p w:rsidR="002718CB" w:rsidRPr="00464D7F" w:rsidRDefault="00054B7D" w:rsidP="002718CB"/>
    <w:p w:rsidR="002718CB" w:rsidRPr="00464D7F" w:rsidRDefault="00054B7D" w:rsidP="002718CB">
      <w:pPr>
        <w:rPr>
          <w:rFonts w:eastAsia="Arial"/>
        </w:rPr>
      </w:pPr>
      <w:r w:rsidRPr="00464D7F">
        <w:rPr>
          <w:rFonts w:eastAsia="Arial"/>
        </w:rPr>
        <w:t xml:space="preserve">In addition, patients must have an attendant who meets the criteria of eligibility for </w:t>
      </w:r>
      <w:r>
        <w:rPr>
          <w:rFonts w:eastAsia="Arial"/>
        </w:rPr>
        <w:t>a</w:t>
      </w:r>
      <w:r w:rsidRPr="00464D7F">
        <w:rPr>
          <w:rFonts w:eastAsia="Arial"/>
        </w:rPr>
        <w:t>ttendant controlled powered wheelchairs as follows:</w:t>
      </w:r>
    </w:p>
    <w:p w:rsidR="002718CB" w:rsidRPr="00464D7F" w:rsidRDefault="00054B7D" w:rsidP="002718CB"/>
    <w:p w:rsidR="002718CB" w:rsidRPr="00464D7F" w:rsidRDefault="00054B7D" w:rsidP="002718CB">
      <w:pPr>
        <w:rPr>
          <w:rFonts w:eastAsia="Arial"/>
        </w:rPr>
      </w:pPr>
      <w:r w:rsidRPr="00464D7F">
        <w:rPr>
          <w:rFonts w:eastAsia="Arial"/>
        </w:rPr>
        <w:t>For the purposes of this document, the attendant is defined as the one person identified as the primary carer respo</w:t>
      </w:r>
      <w:r w:rsidRPr="00464D7F">
        <w:rPr>
          <w:rFonts w:eastAsia="Arial"/>
        </w:rPr>
        <w:t>nsible for carrying out the day to day care of the patient.</w:t>
      </w:r>
    </w:p>
    <w:p w:rsidR="002718CB" w:rsidRPr="00464D7F" w:rsidRDefault="00054B7D" w:rsidP="002718CB"/>
    <w:p w:rsidR="002718CB" w:rsidRPr="00464D7F" w:rsidRDefault="00054B7D" w:rsidP="002718CB">
      <w:pPr>
        <w:pStyle w:val="Criteria"/>
      </w:pPr>
      <w:r>
        <w:t>11.</w:t>
      </w:r>
      <w:r>
        <w:tab/>
      </w:r>
      <w:r w:rsidRPr="00464D7F">
        <w:t>The attendant must be capable of walking whilst controlling a powered chair to local facilities to which the patient may reasonably expect to have access.</w:t>
      </w:r>
    </w:p>
    <w:p w:rsidR="002718CB" w:rsidRPr="00464D7F" w:rsidRDefault="00054B7D" w:rsidP="002718CB">
      <w:pPr>
        <w:rPr>
          <w:rFonts w:eastAsia="Arial"/>
        </w:rPr>
      </w:pPr>
    </w:p>
    <w:p w:rsidR="002718CB" w:rsidRPr="00464D7F" w:rsidRDefault="00054B7D" w:rsidP="002718CB">
      <w:pPr>
        <w:pStyle w:val="Criteria"/>
      </w:pPr>
      <w:r>
        <w:t>12.</w:t>
      </w:r>
      <w:r>
        <w:tab/>
      </w:r>
      <w:r w:rsidRPr="00464D7F">
        <w:t>The attendant must have the abi</w:t>
      </w:r>
      <w:r w:rsidRPr="00464D7F">
        <w:t>lity to comply with the DVLC requirements for motor vehicle drivers concerning epilepsy and other causes of loss of consciousness.</w:t>
      </w:r>
    </w:p>
    <w:p w:rsidR="002718CB" w:rsidRPr="00464D7F" w:rsidRDefault="00054B7D" w:rsidP="002718CB">
      <w:pPr>
        <w:rPr>
          <w:rFonts w:eastAsia="Arial"/>
        </w:rPr>
      </w:pPr>
    </w:p>
    <w:p w:rsidR="002718CB" w:rsidRPr="00464D7F" w:rsidRDefault="00054B7D" w:rsidP="002718CB">
      <w:pPr>
        <w:pStyle w:val="Criteria"/>
      </w:pPr>
      <w:r>
        <w:t>13.</w:t>
      </w:r>
      <w:r>
        <w:tab/>
      </w:r>
      <w:r w:rsidRPr="00464D7F">
        <w:t>The attendant must have visual acuity of at least 6/24 (can read a number plate at 12.3</w:t>
      </w:r>
      <w:r>
        <w:t xml:space="preserve"> </w:t>
      </w:r>
      <w:r w:rsidRPr="00464D7F">
        <w:t>m as per DVLA recommendation) an</w:t>
      </w:r>
      <w:r w:rsidRPr="00464D7F">
        <w:t>d have a field of vision of 120</w:t>
      </w:r>
      <w:r>
        <w:t xml:space="preserve"> degrees</w:t>
      </w:r>
      <w:r w:rsidRPr="00464D7F">
        <w:t xml:space="preserve"> in the horizontal plane and 20 </w:t>
      </w:r>
      <w:r>
        <w:t xml:space="preserve">degrees </w:t>
      </w:r>
      <w:r w:rsidRPr="00464D7F">
        <w:t>above and below this plane</w:t>
      </w:r>
      <w:r>
        <w:t>.</w:t>
      </w:r>
    </w:p>
    <w:p w:rsidR="002718CB" w:rsidRPr="00464D7F" w:rsidRDefault="00054B7D" w:rsidP="002718CB">
      <w:pPr>
        <w:rPr>
          <w:rFonts w:eastAsia="Arial"/>
        </w:rPr>
      </w:pPr>
    </w:p>
    <w:p w:rsidR="002718CB" w:rsidRPr="00464D7F" w:rsidRDefault="00054B7D" w:rsidP="002718CB">
      <w:pPr>
        <w:pStyle w:val="Criteria"/>
      </w:pPr>
      <w:r>
        <w:t>14.</w:t>
      </w:r>
      <w:r>
        <w:tab/>
      </w:r>
      <w:r w:rsidRPr="00464D7F">
        <w:t>The attendant must be able to demonstrate that they have the insight, intellectual capacity and dexterity to be able to control an EPIOC Dual sa</w:t>
      </w:r>
      <w:r w:rsidRPr="00464D7F">
        <w:t xml:space="preserve">fely and responsibly. This will require a practical assessment. </w:t>
      </w:r>
    </w:p>
    <w:p w:rsidR="002718CB" w:rsidRPr="00464D7F" w:rsidRDefault="00054B7D" w:rsidP="002718CB">
      <w:pPr>
        <w:rPr>
          <w:rFonts w:eastAsia="Arial"/>
        </w:rPr>
      </w:pPr>
    </w:p>
    <w:p w:rsidR="002718CB" w:rsidRPr="00464D7F" w:rsidRDefault="00054B7D" w:rsidP="002718CB">
      <w:pPr>
        <w:pStyle w:val="Criteria"/>
      </w:pPr>
      <w:r>
        <w:t>15.</w:t>
      </w:r>
      <w:r>
        <w:tab/>
      </w:r>
      <w:r w:rsidRPr="00464D7F">
        <w:t xml:space="preserve">The attendant must be able to ensure that the EPIOC Dual will be maintained adequately (charging, battery inspection etc). </w:t>
      </w:r>
    </w:p>
    <w:p w:rsidR="002718CB" w:rsidRPr="00464D7F" w:rsidRDefault="00054B7D" w:rsidP="002718CB">
      <w:pPr>
        <w:rPr>
          <w:rFonts w:eastAsia="Arial"/>
        </w:rPr>
      </w:pPr>
    </w:p>
    <w:p w:rsidR="002718CB" w:rsidRPr="00464D7F" w:rsidRDefault="00054B7D" w:rsidP="002718CB">
      <w:pPr>
        <w:pStyle w:val="Criteria"/>
      </w:pPr>
      <w:r>
        <w:t>16.</w:t>
      </w:r>
      <w:r>
        <w:tab/>
      </w:r>
      <w:r w:rsidRPr="00464D7F">
        <w:t>The patient and attendant must agree that their needs and</w:t>
      </w:r>
      <w:r w:rsidRPr="00464D7F">
        <w:t xml:space="preserve"> the wheelchair provided may be reviewed on a regular basis and that the EPIOC Dual may be withdrawn or changed if a review reveals changes in the patient’s or attendant’s ability to meet any of the above criteria. </w:t>
      </w:r>
    </w:p>
    <w:p w:rsidR="002718CB" w:rsidRPr="00464D7F" w:rsidRDefault="00054B7D" w:rsidP="002718CB"/>
    <w:p w:rsidR="00DE3F6E" w:rsidRDefault="00054B7D" w:rsidP="00C03414"/>
    <w:sectPr w:rsidR="00DE3F6E" w:rsidSect="00EB17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680" w:bottom="1021" w:left="680" w:header="284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7D" w:rsidRDefault="00054B7D">
      <w:pPr>
        <w:spacing w:after="0"/>
      </w:pPr>
      <w:r>
        <w:separator/>
      </w:r>
    </w:p>
  </w:endnote>
  <w:endnote w:type="continuationSeparator" w:id="0">
    <w:p w:rsidR="00054B7D" w:rsidRDefault="00054B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286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820"/>
      <w:gridCol w:w="1922"/>
    </w:tblGrid>
    <w:tr w:rsidR="00024E6F" w:rsidTr="00460AF1">
      <w:tc>
        <w:tcPr>
          <w:tcW w:w="3544" w:type="dxa"/>
        </w:tcPr>
        <w:p w:rsidR="00C03414" w:rsidRPr="00A6490E" w:rsidRDefault="00054B7D" w:rsidP="00A6490E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fldChar w:fldCharType="begin"/>
          </w:r>
          <w:r>
            <w:instrText xml:space="preserve"> DOCVARIABLE QPulse_DocReviewDate \* MERGEFORMAT </w:instrText>
          </w:r>
          <w:r>
            <w:fldChar w:fldCharType="separate"/>
          </w:r>
          <w:r>
            <w:rPr>
              <w:sz w:val="18"/>
              <w:szCs w:val="18"/>
            </w:rPr>
            <w:t>30/08/2026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 w:val="restart"/>
        </w:tcPr>
        <w:p w:rsidR="00C03414" w:rsidRPr="00A6490E" w:rsidRDefault="00054B7D" w:rsidP="009E493D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</w:t>
          </w:r>
          <w:r>
            <w:rPr>
              <w:b/>
              <w:sz w:val="16"/>
              <w:szCs w:val="16"/>
            </w:rPr>
            <w:t>ed only if viewed via Q-Pulse</w:t>
          </w:r>
        </w:p>
      </w:tc>
      <w:tc>
        <w:tcPr>
          <w:tcW w:w="1922" w:type="dxa"/>
        </w:tcPr>
        <w:p w:rsidR="00C03414" w:rsidRPr="00A6490E" w:rsidRDefault="00054B7D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2C6D12"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2C6D12"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024E6F" w:rsidTr="00460AF1">
      <w:tc>
        <w:tcPr>
          <w:tcW w:w="3544" w:type="dxa"/>
        </w:tcPr>
        <w:p w:rsidR="00C03414" w:rsidRPr="00A6490E" w:rsidRDefault="00054B7D" w:rsidP="00E93D46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QPulse_DocRevisionNumber \* MERGEFORMAT </w:instrText>
          </w:r>
          <w: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/>
        </w:tcPr>
        <w:p w:rsidR="00C03414" w:rsidRPr="00A6490E" w:rsidRDefault="00054B7D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054B7D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Pr="00E531A3" w:rsidRDefault="00054B7D" w:rsidP="00463CA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144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678"/>
      <w:gridCol w:w="1922"/>
    </w:tblGrid>
    <w:tr w:rsidR="00024E6F" w:rsidTr="007A648D">
      <w:tc>
        <w:tcPr>
          <w:tcW w:w="3544" w:type="dxa"/>
        </w:tcPr>
        <w:p w:rsidR="00C03414" w:rsidRPr="00A6490E" w:rsidRDefault="00054B7D" w:rsidP="00E93D46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fldChar w:fldCharType="begin"/>
          </w:r>
          <w:r>
            <w:instrText xml:space="preserve"> DOCVARIABLE QPulse_DocReviewDate \* MERGEFORMAT </w:instrText>
          </w:r>
          <w:r>
            <w:fldChar w:fldCharType="separate"/>
          </w:r>
          <w:r>
            <w:rPr>
              <w:sz w:val="18"/>
              <w:szCs w:val="18"/>
            </w:rPr>
            <w:t>30/08/2026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:rsidR="00C03414" w:rsidRPr="00A6490E" w:rsidRDefault="00054B7D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Controlled only if viewed via Q-Pulse or</w:t>
          </w:r>
        </w:p>
        <w:p w:rsidR="00C03414" w:rsidRPr="00A6490E" w:rsidRDefault="00054B7D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bearing “Controlled Document”</w:t>
          </w:r>
          <w:r>
            <w:rPr>
              <w:b/>
              <w:sz w:val="16"/>
              <w:szCs w:val="16"/>
            </w:rPr>
            <w:t xml:space="preserve"> active</w:t>
          </w:r>
          <w:r w:rsidRPr="00A6490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signature</w:t>
          </w:r>
        </w:p>
      </w:tc>
      <w:tc>
        <w:tcPr>
          <w:tcW w:w="1922" w:type="dxa"/>
        </w:tcPr>
        <w:p w:rsidR="00C03414" w:rsidRPr="00A6490E" w:rsidRDefault="00054B7D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024E6F" w:rsidTr="007A648D">
      <w:tc>
        <w:tcPr>
          <w:tcW w:w="3544" w:type="dxa"/>
        </w:tcPr>
        <w:p w:rsidR="00C03414" w:rsidRPr="00A6490E" w:rsidRDefault="00054B7D" w:rsidP="00E93D46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fldChar w:fldCharType="begin"/>
          </w:r>
          <w:r>
            <w:instrText xml:space="preserve"> DOCVARIABLE QPulse_DocRevisionNumber \* MERGEFORMAT </w:instrText>
          </w:r>
          <w: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:rsidR="00C03414" w:rsidRPr="00A6490E" w:rsidRDefault="00054B7D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054B7D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Default="00054B7D" w:rsidP="0012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7D" w:rsidRDefault="00054B7D" w:rsidP="00B2497A">
      <w:pPr>
        <w:spacing w:after="0"/>
      </w:pPr>
      <w:r>
        <w:separator/>
      </w:r>
    </w:p>
  </w:footnote>
  <w:footnote w:type="continuationSeparator" w:id="0">
    <w:p w:rsidR="00054B7D" w:rsidRDefault="00054B7D" w:rsidP="00B2497A">
      <w:pPr>
        <w:spacing w:after="0"/>
      </w:pPr>
      <w:r>
        <w:continuationSeparator/>
      </w:r>
    </w:p>
  </w:footnote>
  <w:footnote w:id="1">
    <w:p w:rsidR="002718CB" w:rsidRDefault="00054B7D" w:rsidP="002718CB">
      <w:pPr>
        <w:pStyle w:val="FootnoteText"/>
      </w:pPr>
      <w:r>
        <w:rPr>
          <w:rStyle w:val="FootnoteReference"/>
        </w:rPr>
        <w:footnoteRef/>
      </w:r>
      <w:r>
        <w:t xml:space="preserve"> Based on the Scotland wide criteria (</w:t>
      </w:r>
      <w:r w:rsidRPr="001A0EC1">
        <w:t xml:space="preserve">Version </w:t>
      </w:r>
      <w:r>
        <w:t>14/10/09).</w:t>
      </w:r>
    </w:p>
  </w:footnote>
  <w:footnote w:id="2">
    <w:p w:rsidR="002718CB" w:rsidRPr="00464D7F" w:rsidRDefault="00054B7D" w:rsidP="002718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4D7F">
        <w:t>Inability to walk or propel a manual wheelchair relates to inability to walk / propel within a room and to access essential domestic home environments, eg bedroom, kitchen, bathroom, front door, primary dining area</w:t>
      </w:r>
      <w:r>
        <w:t>,</w:t>
      </w:r>
      <w:r w:rsidRPr="00464D7F">
        <w:t xml:space="preserve"> etc.</w:t>
      </w:r>
    </w:p>
  </w:footnote>
  <w:footnote w:id="3">
    <w:p w:rsidR="002718CB" w:rsidRPr="00464D7F" w:rsidRDefault="00054B7D" w:rsidP="002718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4D7F">
        <w:t>For a small number of patients, i</w:t>
      </w:r>
      <w:r w:rsidRPr="00464D7F">
        <w:t>t may be inadvisable on medical grounds to manually propel a wheelchair, eg because of increased susceptibility of upper limbs to injury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06" w:type="dxa"/>
      <w:tblBorders>
        <w:bottom w:val="single" w:sz="8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5954"/>
      <w:gridCol w:w="3118"/>
      <w:gridCol w:w="1134"/>
    </w:tblGrid>
    <w:tr w:rsidR="00024E6F" w:rsidTr="005425AC">
      <w:trPr>
        <w:trHeight w:val="208"/>
      </w:trPr>
      <w:tc>
        <w:tcPr>
          <w:tcW w:w="5954" w:type="dxa"/>
          <w:tcBorders>
            <w:bottom w:val="nil"/>
          </w:tcBorders>
          <w:tcMar>
            <w:top w:w="28" w:type="dxa"/>
            <w:bottom w:w="28" w:type="dxa"/>
          </w:tcMar>
          <w:vAlign w:val="center"/>
        </w:tcPr>
        <w:p w:rsidR="001244B1" w:rsidRPr="002814E7" w:rsidRDefault="00054B7D" w:rsidP="002718CB">
          <w:pPr>
            <w:pStyle w:val="QHeader"/>
            <w:jc w:val="left"/>
          </w:pPr>
          <w:r>
            <w:t>SMART Wheelchair &amp; Seating Service</w:t>
          </w:r>
        </w:p>
      </w:tc>
      <w:tc>
        <w:tcPr>
          <w:tcW w:w="3118" w:type="dxa"/>
          <w:tcBorders>
            <w:bottom w:val="nil"/>
          </w:tcBorders>
          <w:vAlign w:val="bottom"/>
        </w:tcPr>
        <w:p w:rsidR="001244B1" w:rsidRPr="002814E7" w:rsidRDefault="00054B7D" w:rsidP="005425AC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QPulse_DocOwner \* MERGEFORMAT </w:instrText>
          </w:r>
          <w: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  <w:r w:rsidRPr="001B20C4">
            <w:rPr>
              <w:noProof/>
              <w:lang w:eastAsia="en-GB"/>
            </w:rPr>
            <w:t xml:space="preserve"> </w:t>
          </w:r>
        </w:p>
      </w:tc>
      <w:tc>
        <w:tcPr>
          <w:tcW w:w="1134" w:type="dxa"/>
          <w:vMerge w:val="restart"/>
          <w:vAlign w:val="center"/>
        </w:tcPr>
        <w:p w:rsidR="001244B1" w:rsidRPr="002814E7" w:rsidRDefault="00054B7D" w:rsidP="00EB1749">
          <w:pPr>
            <w:pStyle w:val="QHeader"/>
            <w:ind w:right="2"/>
            <w:jc w:val="right"/>
          </w:pPr>
          <w:r w:rsidRPr="001B20C4">
            <w:rPr>
              <w:noProof/>
              <w:lang w:eastAsia="en-GB"/>
            </w:rPr>
            <w:drawing>
              <wp:inline distT="0" distB="0" distL="0" distR="0">
                <wp:extent cx="555625" cy="445600"/>
                <wp:effectExtent l="0" t="0" r="0" b="0"/>
                <wp:docPr id="2" name="Picture 11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4" b="13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724" cy="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24E6F" w:rsidTr="005425AC">
      <w:trPr>
        <w:trHeight w:val="331"/>
      </w:trPr>
      <w:tc>
        <w:tcPr>
          <w:tcW w:w="5954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:rsidR="001244B1" w:rsidRPr="00A6490E" w:rsidRDefault="00054B7D" w:rsidP="00A6490E">
          <w:pPr>
            <w:pStyle w:val="Header"/>
            <w:tabs>
              <w:tab w:val="clear" w:pos="8306"/>
              <w:tab w:val="right" w:pos="10206"/>
            </w:tabs>
            <w:rPr>
              <w:b/>
              <w:szCs w:val="20"/>
              <w:lang w:val="en-US"/>
            </w:rPr>
          </w:pPr>
          <w:r>
            <w:fldChar w:fldCharType="begin"/>
          </w:r>
          <w:r>
            <w:instrText xml:space="preserve"> DOCVARIABLE QPulse_DocTitle \* MERGEFORMAT </w:instrText>
          </w:r>
          <w:r>
            <w:fldChar w:fldCharType="separate"/>
          </w:r>
          <w:r>
            <w:rPr>
              <w:b/>
              <w:szCs w:val="20"/>
            </w:rPr>
            <w:t>WSS Eligibility Criteria - EPIOC Dual</w:t>
          </w:r>
          <w:r>
            <w:rPr>
              <w:b/>
              <w:szCs w:val="20"/>
            </w:rPr>
            <w:fldChar w:fldCharType="end"/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1244B1" w:rsidRPr="00A6490E" w:rsidRDefault="00054B7D" w:rsidP="005425AC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QPulse_DocNumber \* MERGEFORMAT </w:instrText>
          </w:r>
          <w:r>
            <w:fldChar w:fldCharType="separate"/>
          </w:r>
          <w:r>
            <w:rPr>
              <w:sz w:val="18"/>
              <w:szCs w:val="18"/>
            </w:rPr>
            <w:t>WSS-INF-8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:rsidR="001244B1" w:rsidRPr="00A6490E" w:rsidRDefault="00054B7D" w:rsidP="007A648D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</w:tr>
  </w:tbl>
  <w:p w:rsidR="00C03414" w:rsidRPr="00136A36" w:rsidRDefault="00054B7D" w:rsidP="00EB174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51" w:type="dxa"/>
      <w:tblBorders>
        <w:bottom w:val="single" w:sz="8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957"/>
      <w:gridCol w:w="113"/>
      <w:gridCol w:w="4718"/>
      <w:gridCol w:w="1463"/>
    </w:tblGrid>
    <w:tr w:rsidR="00024E6F" w:rsidTr="00816F3C">
      <w:trPr>
        <w:trHeight w:val="8"/>
      </w:trPr>
      <w:tc>
        <w:tcPr>
          <w:tcW w:w="4502" w:type="dxa"/>
          <w:gridSpan w:val="2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054B7D" w:rsidP="00A6490E">
          <w:pPr>
            <w:pStyle w:val="QHeader"/>
            <w:jc w:val="left"/>
          </w:pPr>
          <w:r>
            <w:t xml:space="preserve">SMART Services  </w:t>
          </w:r>
        </w:p>
      </w:tc>
      <w:tc>
        <w:tcPr>
          <w:tcW w:w="4502" w:type="dxa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054B7D" w:rsidP="001244B1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QPulse_DocOwner \* MERGEFORMAT </w:instrText>
          </w:r>
          <w: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 w:val="restart"/>
          <w:tcBorders>
            <w:left w:val="single" w:sz="4" w:space="0" w:color="FFFFFF" w:themeColor="background1"/>
            <w:bottom w:val="nil"/>
          </w:tcBorders>
          <w:vAlign w:val="center"/>
        </w:tcPr>
        <w:p w:rsidR="001244B1" w:rsidRDefault="00054B7D" w:rsidP="00A6490E">
          <w:pPr>
            <w:pStyle w:val="QHeader"/>
            <w:tabs>
              <w:tab w:val="right" w:pos="3719"/>
            </w:tabs>
            <w:jc w:val="center"/>
          </w:pPr>
        </w:p>
      </w:tc>
    </w:tr>
    <w:tr w:rsidR="00024E6F" w:rsidTr="001244B1">
      <w:trPr>
        <w:trHeight w:val="227"/>
      </w:trPr>
      <w:tc>
        <w:tcPr>
          <w:tcW w:w="3741" w:type="dxa"/>
          <w:tcBorders>
            <w:bottom w:val="single" w:sz="4" w:space="0" w:color="auto"/>
          </w:tcBorders>
          <w:vAlign w:val="center"/>
        </w:tcPr>
        <w:p w:rsidR="003E20C6" w:rsidRPr="00A6490E" w:rsidRDefault="00054B7D" w:rsidP="001244B1">
          <w:pPr>
            <w:pStyle w:val="Header"/>
            <w:tabs>
              <w:tab w:val="clear" w:pos="8306"/>
              <w:tab w:val="right" w:pos="10206"/>
            </w:tabs>
            <w:spacing w:after="0"/>
            <w:rPr>
              <w:b/>
              <w:szCs w:val="20"/>
              <w:lang w:val="en-US"/>
            </w:rPr>
          </w:pPr>
          <w:r w:rsidRPr="001244B1">
            <w:fldChar w:fldCharType="begin"/>
          </w:r>
          <w:r>
            <w:instrText xml:space="preserve"> DOCVARIABLE QPulse_DocTitle \* MERGEFORMAT </w:instrText>
          </w:r>
          <w:r w:rsidRPr="001244B1">
            <w:fldChar w:fldCharType="separate"/>
          </w:r>
          <w:r w:rsidRPr="001244B1">
            <w:rPr>
              <w:b/>
              <w:sz w:val="22"/>
              <w:szCs w:val="20"/>
            </w:rPr>
            <w:t>WSS Eligibility Criteria - EPIOC Dual</w:t>
          </w:r>
          <w:r w:rsidRPr="001244B1">
            <w:rPr>
              <w:b/>
              <w:sz w:val="22"/>
              <w:szCs w:val="20"/>
            </w:rPr>
            <w:fldChar w:fldCharType="end"/>
          </w:r>
        </w:p>
      </w:tc>
      <w:tc>
        <w:tcPr>
          <w:tcW w:w="5263" w:type="dxa"/>
          <w:gridSpan w:val="2"/>
          <w:tcBorders>
            <w:bottom w:val="single" w:sz="4" w:space="0" w:color="auto"/>
            <w:right w:val="single" w:sz="4" w:space="0" w:color="FFFFFF" w:themeColor="background1"/>
          </w:tcBorders>
          <w:vAlign w:val="center"/>
        </w:tcPr>
        <w:p w:rsidR="003E20C6" w:rsidRPr="00A6490E" w:rsidRDefault="00054B7D" w:rsidP="001244B1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QPulse_DocNumber \* MERGEFORMAT </w:instrText>
          </w:r>
          <w:r>
            <w:fldChar w:fldCharType="separate"/>
          </w:r>
          <w:r>
            <w:rPr>
              <w:sz w:val="18"/>
              <w:szCs w:val="18"/>
            </w:rPr>
            <w:t>WSS-INF-8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/>
          <w:tcBorders>
            <w:left w:val="single" w:sz="4" w:space="0" w:color="FFFFFF" w:themeColor="background1"/>
            <w:bottom w:val="single" w:sz="4" w:space="0" w:color="auto"/>
          </w:tcBorders>
          <w:vAlign w:val="center"/>
        </w:tcPr>
        <w:p w:rsidR="003E20C6" w:rsidRDefault="00054B7D" w:rsidP="00A6490E">
          <w:pPr>
            <w:pStyle w:val="Header"/>
            <w:rPr>
              <w:noProof/>
            </w:rPr>
          </w:pPr>
        </w:p>
      </w:tc>
    </w:tr>
  </w:tbl>
  <w:p w:rsidR="00C03414" w:rsidRPr="00C03414" w:rsidRDefault="00054B7D" w:rsidP="002E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5579"/>
    <w:multiLevelType w:val="hybridMultilevel"/>
    <w:tmpl w:val="B934B5C8"/>
    <w:lvl w:ilvl="0" w:tplc="7FEC1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AD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0E7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C9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4D6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C3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C3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CE4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E8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6B8"/>
    <w:multiLevelType w:val="hybridMultilevel"/>
    <w:tmpl w:val="B4DA8DB8"/>
    <w:lvl w:ilvl="0" w:tplc="E2488F62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4726D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BE9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E1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CA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D66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2C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86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8CB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5CE4"/>
    <w:multiLevelType w:val="hybridMultilevel"/>
    <w:tmpl w:val="E1F61470"/>
    <w:lvl w:ilvl="0" w:tplc="5ECAE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4D6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21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84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0E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7C3D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6C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66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F2A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E11DD"/>
    <w:multiLevelType w:val="hybridMultilevel"/>
    <w:tmpl w:val="0B1C8FD0"/>
    <w:lvl w:ilvl="0" w:tplc="73608620">
      <w:start w:val="1"/>
      <w:numFmt w:val="decimal"/>
      <w:lvlText w:val="%1."/>
      <w:lvlJc w:val="left"/>
      <w:pPr>
        <w:ind w:left="3600" w:hanging="360"/>
      </w:pPr>
    </w:lvl>
    <w:lvl w:ilvl="1" w:tplc="F7B2FA7C" w:tentative="1">
      <w:start w:val="1"/>
      <w:numFmt w:val="lowerLetter"/>
      <w:lvlText w:val="%2."/>
      <w:lvlJc w:val="left"/>
      <w:pPr>
        <w:ind w:left="4320" w:hanging="360"/>
      </w:pPr>
    </w:lvl>
    <w:lvl w:ilvl="2" w:tplc="12C460E2" w:tentative="1">
      <w:start w:val="1"/>
      <w:numFmt w:val="lowerRoman"/>
      <w:lvlText w:val="%3."/>
      <w:lvlJc w:val="right"/>
      <w:pPr>
        <w:ind w:left="5040" w:hanging="180"/>
      </w:pPr>
    </w:lvl>
    <w:lvl w:ilvl="3" w:tplc="2FECBB24" w:tentative="1">
      <w:start w:val="1"/>
      <w:numFmt w:val="decimal"/>
      <w:lvlText w:val="%4."/>
      <w:lvlJc w:val="left"/>
      <w:pPr>
        <w:ind w:left="5760" w:hanging="360"/>
      </w:pPr>
    </w:lvl>
    <w:lvl w:ilvl="4" w:tplc="EBD27176" w:tentative="1">
      <w:start w:val="1"/>
      <w:numFmt w:val="lowerLetter"/>
      <w:lvlText w:val="%5."/>
      <w:lvlJc w:val="left"/>
      <w:pPr>
        <w:ind w:left="6480" w:hanging="360"/>
      </w:pPr>
    </w:lvl>
    <w:lvl w:ilvl="5" w:tplc="51A6B816" w:tentative="1">
      <w:start w:val="1"/>
      <w:numFmt w:val="lowerRoman"/>
      <w:lvlText w:val="%6."/>
      <w:lvlJc w:val="right"/>
      <w:pPr>
        <w:ind w:left="7200" w:hanging="180"/>
      </w:pPr>
    </w:lvl>
    <w:lvl w:ilvl="6" w:tplc="B352C7A6" w:tentative="1">
      <w:start w:val="1"/>
      <w:numFmt w:val="decimal"/>
      <w:lvlText w:val="%7."/>
      <w:lvlJc w:val="left"/>
      <w:pPr>
        <w:ind w:left="7920" w:hanging="360"/>
      </w:pPr>
    </w:lvl>
    <w:lvl w:ilvl="7" w:tplc="C62C04A6" w:tentative="1">
      <w:start w:val="1"/>
      <w:numFmt w:val="lowerLetter"/>
      <w:lvlText w:val="%8."/>
      <w:lvlJc w:val="left"/>
      <w:pPr>
        <w:ind w:left="8640" w:hanging="360"/>
      </w:pPr>
    </w:lvl>
    <w:lvl w:ilvl="8" w:tplc="B7E20F56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AA12923"/>
    <w:multiLevelType w:val="hybridMultilevel"/>
    <w:tmpl w:val="B2A886A6"/>
    <w:lvl w:ilvl="0" w:tplc="7D78F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0A2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43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A88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82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522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086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81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309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6F8"/>
    <w:multiLevelType w:val="hybridMultilevel"/>
    <w:tmpl w:val="309C3EF2"/>
    <w:lvl w:ilvl="0" w:tplc="BCB63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F27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0E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A0D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E0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1C24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E2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26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8B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CB4652"/>
    <w:multiLevelType w:val="hybridMultilevel"/>
    <w:tmpl w:val="A16E6A68"/>
    <w:lvl w:ilvl="0" w:tplc="DCAE7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B0B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FCF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CE8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CB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4CF2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E5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00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3E0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B497A"/>
    <w:multiLevelType w:val="hybridMultilevel"/>
    <w:tmpl w:val="2B00F81E"/>
    <w:lvl w:ilvl="0" w:tplc="C94AC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18C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DA8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56E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25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449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A0A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4E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0C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3E04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F87BD4"/>
    <w:multiLevelType w:val="hybridMultilevel"/>
    <w:tmpl w:val="97A87BC0"/>
    <w:lvl w:ilvl="0" w:tplc="1E2E1DF2">
      <w:start w:val="1"/>
      <w:numFmt w:val="decimal"/>
      <w:lvlText w:val="%1."/>
      <w:lvlJc w:val="left"/>
      <w:pPr>
        <w:ind w:left="3600" w:hanging="360"/>
      </w:pPr>
    </w:lvl>
    <w:lvl w:ilvl="1" w:tplc="57F6021E" w:tentative="1">
      <w:start w:val="1"/>
      <w:numFmt w:val="lowerLetter"/>
      <w:lvlText w:val="%2."/>
      <w:lvlJc w:val="left"/>
      <w:pPr>
        <w:ind w:left="4320" w:hanging="360"/>
      </w:pPr>
    </w:lvl>
    <w:lvl w:ilvl="2" w:tplc="A74E03B2" w:tentative="1">
      <w:start w:val="1"/>
      <w:numFmt w:val="lowerRoman"/>
      <w:lvlText w:val="%3."/>
      <w:lvlJc w:val="right"/>
      <w:pPr>
        <w:ind w:left="5040" w:hanging="180"/>
      </w:pPr>
    </w:lvl>
    <w:lvl w:ilvl="3" w:tplc="10586394" w:tentative="1">
      <w:start w:val="1"/>
      <w:numFmt w:val="decimal"/>
      <w:lvlText w:val="%4."/>
      <w:lvlJc w:val="left"/>
      <w:pPr>
        <w:ind w:left="5760" w:hanging="360"/>
      </w:pPr>
    </w:lvl>
    <w:lvl w:ilvl="4" w:tplc="87F2D2F2" w:tentative="1">
      <w:start w:val="1"/>
      <w:numFmt w:val="lowerLetter"/>
      <w:lvlText w:val="%5."/>
      <w:lvlJc w:val="left"/>
      <w:pPr>
        <w:ind w:left="6480" w:hanging="360"/>
      </w:pPr>
    </w:lvl>
    <w:lvl w:ilvl="5" w:tplc="114E1DAE" w:tentative="1">
      <w:start w:val="1"/>
      <w:numFmt w:val="lowerRoman"/>
      <w:lvlText w:val="%6."/>
      <w:lvlJc w:val="right"/>
      <w:pPr>
        <w:ind w:left="7200" w:hanging="180"/>
      </w:pPr>
    </w:lvl>
    <w:lvl w:ilvl="6" w:tplc="1DF0C064" w:tentative="1">
      <w:start w:val="1"/>
      <w:numFmt w:val="decimal"/>
      <w:lvlText w:val="%7."/>
      <w:lvlJc w:val="left"/>
      <w:pPr>
        <w:ind w:left="7920" w:hanging="360"/>
      </w:pPr>
    </w:lvl>
    <w:lvl w:ilvl="7" w:tplc="5BFA1DDA" w:tentative="1">
      <w:start w:val="1"/>
      <w:numFmt w:val="lowerLetter"/>
      <w:lvlText w:val="%8."/>
      <w:lvlJc w:val="left"/>
      <w:pPr>
        <w:ind w:left="8640" w:hanging="360"/>
      </w:pPr>
    </w:lvl>
    <w:lvl w:ilvl="8" w:tplc="976A2CE2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6"/>
  </w:num>
  <w:num w:numId="5">
    <w:abstractNumId w:val="13"/>
  </w:num>
  <w:num w:numId="6">
    <w:abstractNumId w:val="18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QPulse_CurrentDateTime" w:val="15/05/2024 15:20:20"/>
    <w:docVar w:name="QPulse_CurrentUserName" w:val="Dias-Scoon, Beth"/>
    <w:docVar w:name="QPulse_DatabaseAlias" w:val="SMART"/>
    <w:docVar w:name="QPulse_DocActiveDate" w:val="30/04/2024"/>
    <w:docVar w:name="QPulse_DocAuthor" w:val="Robertson, Catherine"/>
    <w:docVar w:name="QPulse_DocChangeDetails" w:val="&lt;QPulse_DocChangeDetails&gt;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WSS-INF-8"/>
    <w:docVar w:name="QPulse_DocOwner" w:val="Hollington, James"/>
    <w:docVar w:name="QPulse_DocReviewDate" w:val="30/08/2026"/>
    <w:docVar w:name="QPulse_DocRevisionNumber" w:val="1"/>
    <w:docVar w:name="QPulse_DocStatus" w:val="Active"/>
    <w:docVar w:name="QPulse_DocTitle" w:val="WSS Eligibility Criteria - EPIOC Dual"/>
    <w:docVar w:name="QPulse_DocType" w:val="Assistive Technology\Wheelchair &amp; Seating Service\Information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23dede05-e390-4d35-9f14-075fb2812a6b"/>
  </w:docVars>
  <w:rsids>
    <w:rsidRoot w:val="00024E6F"/>
    <w:rsid w:val="00024E6F"/>
    <w:rsid w:val="00054B7D"/>
    <w:rsid w:val="002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2B3E2F-C212-4087-92E1-EB8FAF39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27323"/>
    <w:pPr>
      <w:keepNext/>
      <w:numPr>
        <w:numId w:val="21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27323"/>
    <w:pPr>
      <w:numPr>
        <w:ilvl w:val="1"/>
        <w:numId w:val="21"/>
      </w:num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7AB7"/>
    <w:pPr>
      <w:keepNext/>
      <w:numPr>
        <w:ilvl w:val="2"/>
        <w:numId w:val="2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27323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267DF"/>
    <w:pPr>
      <w:numPr>
        <w:numId w:val="0"/>
      </w:numPr>
    </w:pPr>
    <w:rPr>
      <w:sz w:val="40"/>
    </w:rPr>
  </w:style>
  <w:style w:type="character" w:customStyle="1" w:styleId="TitleChar">
    <w:name w:val="Title Char"/>
    <w:basedOn w:val="DefaultParagraphFont"/>
    <w:link w:val="Title"/>
    <w:rsid w:val="008267DF"/>
    <w:rPr>
      <w:rFonts w:ascii="Arial" w:eastAsia="Arial Unicode MS" w:hAnsi="Arial" w:cs="Arial"/>
      <w:b/>
      <w:bCs/>
      <w:kern w:val="32"/>
      <w:sz w:val="40"/>
      <w:szCs w:val="32"/>
    </w:rPr>
  </w:style>
  <w:style w:type="paragraph" w:styleId="FootnoteText">
    <w:name w:val="footnote text"/>
    <w:basedOn w:val="Normal"/>
    <w:link w:val="FootnoteTextChar"/>
    <w:rsid w:val="002718CB"/>
    <w:pPr>
      <w:spacing w:after="0" w:line="264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18CB"/>
    <w:rPr>
      <w:rFonts w:ascii="Arial" w:hAnsi="Arial"/>
    </w:rPr>
  </w:style>
  <w:style w:type="character" w:styleId="FootnoteReference">
    <w:name w:val="footnote reference"/>
    <w:basedOn w:val="DefaultParagraphFont"/>
    <w:rsid w:val="002718CB"/>
    <w:rPr>
      <w:vertAlign w:val="superscript"/>
    </w:rPr>
  </w:style>
  <w:style w:type="paragraph" w:customStyle="1" w:styleId="Criteria">
    <w:name w:val="Criteria"/>
    <w:basedOn w:val="Normal"/>
    <w:link w:val="CriteriaChar"/>
    <w:rsid w:val="002718CB"/>
    <w:pPr>
      <w:tabs>
        <w:tab w:val="left" w:pos="425"/>
      </w:tabs>
      <w:spacing w:after="0" w:line="264" w:lineRule="auto"/>
      <w:ind w:left="425" w:hanging="425"/>
    </w:pPr>
    <w:rPr>
      <w:rFonts w:eastAsia="Arial" w:cs="Times New Roman"/>
    </w:rPr>
  </w:style>
  <w:style w:type="character" w:customStyle="1" w:styleId="CriteriaChar">
    <w:name w:val="Criteria Char"/>
    <w:basedOn w:val="DefaultParagraphFont"/>
    <w:link w:val="Criteria"/>
    <w:rsid w:val="002718CB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970F0-81E5-413D-9C83-3040437C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Lawless, Bernard</dc:creator>
  <cp:lastModifiedBy>Dias-Scoon, Beth</cp:lastModifiedBy>
  <cp:revision>2</cp:revision>
  <cp:lastPrinted>2015-09-02T10:21:00Z</cp:lastPrinted>
  <dcterms:created xsi:type="dcterms:W3CDTF">2024-05-15T14:20:00Z</dcterms:created>
  <dcterms:modified xsi:type="dcterms:W3CDTF">2024-05-15T14:20:00Z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